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772"/>
        <w:gridCol w:w="2165"/>
        <w:gridCol w:w="2409"/>
      </w:tblGrid>
      <w:tr w:rsidR="00823800" w:rsidRPr="00BE1305" w14:paraId="73067B72" w14:textId="77777777" w:rsidTr="00224245">
        <w:trPr>
          <w:trHeight w:val="284"/>
        </w:trPr>
        <w:tc>
          <w:tcPr>
            <w:tcW w:w="4606" w:type="dxa"/>
            <w:gridSpan w:val="2"/>
            <w:shd w:val="clear" w:color="auto" w:fill="EEECE1"/>
            <w:vAlign w:val="center"/>
          </w:tcPr>
          <w:p w14:paraId="77947DD6" w14:textId="77777777" w:rsidR="00823800" w:rsidRPr="00D02A52" w:rsidRDefault="004C4564" w:rsidP="002A29D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Sonderfreigabe</w:t>
            </w:r>
          </w:p>
        </w:tc>
        <w:tc>
          <w:tcPr>
            <w:tcW w:w="4574" w:type="dxa"/>
            <w:gridSpan w:val="2"/>
            <w:shd w:val="clear" w:color="auto" w:fill="EEECE1"/>
            <w:vAlign w:val="center"/>
          </w:tcPr>
          <w:p w14:paraId="16AC8211" w14:textId="2D0EAC48" w:rsidR="00823800" w:rsidRPr="00823800" w:rsidRDefault="00823800" w:rsidP="0082380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823800">
              <w:rPr>
                <w:rFonts w:ascii="Arial" w:hAnsi="Arial" w:cs="Arial"/>
                <w:b/>
                <w:szCs w:val="40"/>
              </w:rPr>
              <w:fldChar w:fldCharType="begin"/>
            </w:r>
            <w:r w:rsidRPr="00823800">
              <w:rPr>
                <w:rFonts w:ascii="Arial" w:hAnsi="Arial" w:cs="Arial"/>
                <w:b/>
                <w:szCs w:val="40"/>
              </w:rPr>
              <w:instrText xml:space="preserve"> TIME \@ "dd.MM.yyyy" </w:instrText>
            </w:r>
            <w:r w:rsidRPr="00823800">
              <w:rPr>
                <w:rFonts w:ascii="Arial" w:hAnsi="Arial" w:cs="Arial"/>
                <w:b/>
                <w:szCs w:val="40"/>
              </w:rPr>
              <w:fldChar w:fldCharType="separate"/>
            </w:r>
            <w:r w:rsidR="00065A90">
              <w:rPr>
                <w:rFonts w:ascii="Arial" w:hAnsi="Arial" w:cs="Arial"/>
                <w:b/>
                <w:noProof/>
                <w:szCs w:val="40"/>
              </w:rPr>
              <w:t>16.12.2021</w:t>
            </w:r>
            <w:r w:rsidRPr="00823800">
              <w:rPr>
                <w:rFonts w:ascii="Arial" w:hAnsi="Arial" w:cs="Arial"/>
                <w:b/>
                <w:szCs w:val="40"/>
              </w:rPr>
              <w:fldChar w:fldCharType="end"/>
            </w:r>
          </w:p>
        </w:tc>
      </w:tr>
      <w:tr w:rsidR="00224245" w:rsidRPr="00BE1305" w14:paraId="4F90D5AD" w14:textId="77777777" w:rsidTr="00224245">
        <w:trPr>
          <w:trHeight w:val="284"/>
        </w:trPr>
        <w:tc>
          <w:tcPr>
            <w:tcW w:w="2834" w:type="dxa"/>
            <w:shd w:val="clear" w:color="auto" w:fill="auto"/>
            <w:vAlign w:val="center"/>
          </w:tcPr>
          <w:p w14:paraId="5ABACA3C" w14:textId="77777777" w:rsidR="00224245" w:rsidRPr="00D02A52" w:rsidRDefault="00224245" w:rsidP="00016895">
            <w:pPr>
              <w:rPr>
                <w:rFonts w:ascii="Arial" w:hAnsi="Arial" w:cs="Arial"/>
                <w:b/>
                <w:sz w:val="20"/>
              </w:rPr>
            </w:pPr>
            <w:r w:rsidRPr="00D02A52">
              <w:rPr>
                <w:rFonts w:ascii="Arial" w:hAnsi="Arial" w:cs="Arial"/>
                <w:b/>
                <w:sz w:val="20"/>
              </w:rPr>
              <w:t>Liefera</w:t>
            </w:r>
            <w:r>
              <w:rPr>
                <w:rFonts w:ascii="Arial" w:hAnsi="Arial" w:cs="Arial"/>
                <w:b/>
                <w:sz w:val="20"/>
              </w:rPr>
              <w:t>nt:</w:t>
            </w:r>
            <w:permStart w:id="53294925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</w:t>
            </w:r>
            <w:permEnd w:id="532949251"/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4AED4985" w14:textId="77777777" w:rsidR="00224245" w:rsidRPr="00D02A52" w:rsidRDefault="00224245" w:rsidP="00EA4C54">
            <w:pPr>
              <w:rPr>
                <w:rFonts w:ascii="Arial" w:hAnsi="Arial" w:cs="Arial"/>
                <w:b/>
                <w:sz w:val="20"/>
              </w:rPr>
            </w:pPr>
            <w:r w:rsidRPr="00D02A52">
              <w:rPr>
                <w:rFonts w:ascii="Arial" w:hAnsi="Arial" w:cs="Arial"/>
                <w:b/>
                <w:sz w:val="20"/>
              </w:rPr>
              <w:t>Lieferanten-Nr.:</w:t>
            </w:r>
            <w:permStart w:id="1680625047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680625047"/>
          </w:p>
        </w:tc>
        <w:tc>
          <w:tcPr>
            <w:tcW w:w="2409" w:type="dxa"/>
            <w:shd w:val="clear" w:color="auto" w:fill="auto"/>
            <w:vAlign w:val="center"/>
          </w:tcPr>
          <w:p w14:paraId="0C2A5879" w14:textId="77777777" w:rsidR="00224245" w:rsidRPr="00D02A52" w:rsidRDefault="00855E9A" w:rsidP="006C674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SF</w:t>
            </w:r>
            <w:r w:rsidR="00224245">
              <w:rPr>
                <w:rFonts w:ascii="Arial" w:hAnsi="Arial" w:cs="Arial"/>
                <w:b/>
                <w:sz w:val="20"/>
              </w:rPr>
              <w:t>-Nr</w:t>
            </w:r>
            <w:r w:rsidR="00224245" w:rsidRPr="00D02A52">
              <w:rPr>
                <w:rFonts w:ascii="Arial" w:hAnsi="Arial" w:cs="Arial"/>
                <w:b/>
                <w:sz w:val="20"/>
              </w:rPr>
              <w:t>.:</w:t>
            </w:r>
            <w:permStart w:id="564610386" w:edGrp="everyone"/>
            <w:r w:rsidR="00224245"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564610386"/>
          </w:p>
        </w:tc>
      </w:tr>
    </w:tbl>
    <w:p w14:paraId="02621EC6" w14:textId="77777777" w:rsidR="008D3137" w:rsidRPr="00717C2C" w:rsidRDefault="008D3137" w:rsidP="00B91C92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8D3137" w:rsidRPr="00BE1305" w14:paraId="7EB050E6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09434C01" w14:textId="77777777" w:rsidR="008D3137" w:rsidRPr="000E7607" w:rsidRDefault="0053732F" w:rsidP="002A29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Artikel - Nr.: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75C76D12" w14:textId="77777777" w:rsidR="008D3137" w:rsidRPr="000E7607" w:rsidRDefault="00361A44" w:rsidP="00EA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164457858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164457858"/>
          </w:p>
        </w:tc>
      </w:tr>
      <w:tr w:rsidR="008D3137" w:rsidRPr="00BE1305" w14:paraId="26C28639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4D1C84E9" w14:textId="77777777" w:rsidR="008D3137" w:rsidRPr="000E7607" w:rsidRDefault="008D3137" w:rsidP="002A29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Bezeichnung: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5A23B423" w14:textId="77777777" w:rsidR="008D3137" w:rsidRPr="00361A44" w:rsidRDefault="00361A44" w:rsidP="00EA4C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ermStart w:id="1314742907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314742907"/>
          </w:p>
        </w:tc>
      </w:tr>
      <w:tr w:rsidR="008D3137" w:rsidRPr="00BE1305" w14:paraId="03C70489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0FA3F494" w14:textId="77777777" w:rsidR="008D3137" w:rsidRPr="000E7607" w:rsidRDefault="0053732F" w:rsidP="002A29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Bestell - Nr.: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1FEA8A44" w14:textId="77777777" w:rsidR="008D3137" w:rsidRPr="000E7607" w:rsidRDefault="00361A44" w:rsidP="00EA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853690803" w:edGrp="everyone"/>
            <w:permStart w:id="526911315" w:edGrp="everyone"/>
            <w:permStart w:id="1470701805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853690803"/>
            <w:permEnd w:id="526911315"/>
            <w:permEnd w:id="1470701805"/>
          </w:p>
        </w:tc>
      </w:tr>
      <w:tr w:rsidR="008D3137" w:rsidRPr="00BE1305" w14:paraId="5D3F6609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0505A73B" w14:textId="77777777" w:rsidR="008D3137" w:rsidRPr="000E7607" w:rsidRDefault="002A29DB" w:rsidP="002A29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Teile - Nr.</w:t>
            </w:r>
            <w:r w:rsidR="008D3137" w:rsidRPr="000E76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44ED4365" w14:textId="77777777" w:rsidR="008D3137" w:rsidRPr="000E7607" w:rsidRDefault="00361A44" w:rsidP="00EA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944724998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944724998"/>
          </w:p>
        </w:tc>
      </w:tr>
      <w:tr w:rsidR="008D3137" w:rsidRPr="00BE1305" w14:paraId="09657F58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643A5A22" w14:textId="77777777" w:rsidR="008D3137" w:rsidRPr="000E7607" w:rsidRDefault="008D3137" w:rsidP="002A29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Interne Auftragsnummer: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2DA0B5A6" w14:textId="77777777" w:rsidR="008D3137" w:rsidRPr="000E7607" w:rsidRDefault="00361A44" w:rsidP="00EA4C5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955132644" w:edGrp="everyone"/>
            <w:permStart w:id="1239831158" w:edGrp="everyone"/>
            <w:permStart w:id="788090609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955132644"/>
            <w:permEnd w:id="1239831158"/>
            <w:permEnd w:id="788090609"/>
          </w:p>
        </w:tc>
      </w:tr>
      <w:tr w:rsidR="002A29DB" w:rsidRPr="00BE1305" w14:paraId="418E16AE" w14:textId="77777777" w:rsidTr="00823800">
        <w:trPr>
          <w:trHeight w:val="284"/>
        </w:trPr>
        <w:tc>
          <w:tcPr>
            <w:tcW w:w="2518" w:type="dxa"/>
            <w:shd w:val="clear" w:color="auto" w:fill="auto"/>
            <w:vAlign w:val="bottom"/>
          </w:tcPr>
          <w:p w14:paraId="15D304E0" w14:textId="77777777" w:rsidR="002A29DB" w:rsidRPr="000E7607" w:rsidRDefault="002A29DB" w:rsidP="002A29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607">
              <w:rPr>
                <w:rFonts w:ascii="Arial" w:hAnsi="Arial" w:cs="Arial"/>
                <w:sz w:val="20"/>
                <w:szCs w:val="20"/>
              </w:rPr>
              <w:t>Menge:</w:t>
            </w:r>
          </w:p>
        </w:tc>
        <w:tc>
          <w:tcPr>
            <w:tcW w:w="6694" w:type="dxa"/>
            <w:shd w:val="clear" w:color="auto" w:fill="auto"/>
            <w:vAlign w:val="bottom"/>
          </w:tcPr>
          <w:p w14:paraId="5B6EB7CD" w14:textId="77777777" w:rsidR="002A29DB" w:rsidRPr="000E7607" w:rsidRDefault="00361A44" w:rsidP="00BD612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067988946" w:edGrp="everyone"/>
            <w:permStart w:id="1434932882" w:edGrp="everyone"/>
            <w:permStart w:id="4675352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067988946"/>
            <w:permEnd w:id="1434932882"/>
            <w:permEnd w:id="46753521"/>
          </w:p>
        </w:tc>
      </w:tr>
    </w:tbl>
    <w:p w14:paraId="0308D793" w14:textId="77777777" w:rsidR="00560FEA" w:rsidRPr="00717C2C" w:rsidRDefault="00560FEA" w:rsidP="00560FEA">
      <w:pPr>
        <w:pBdr>
          <w:bottom w:val="single" w:sz="4" w:space="1" w:color="auto"/>
        </w:pBdr>
        <w:tabs>
          <w:tab w:val="right" w:pos="9072"/>
        </w:tabs>
        <w:rPr>
          <w:rFonts w:ascii="Arial" w:hAnsi="Arial" w:cs="Arial"/>
          <w:sz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4276"/>
        <w:gridCol w:w="4412"/>
        <w:gridCol w:w="288"/>
      </w:tblGrid>
      <w:tr w:rsidR="00560FEA" w:rsidRPr="00717C2C" w14:paraId="6D8D2782" w14:textId="77777777" w:rsidTr="00347D47">
        <w:tc>
          <w:tcPr>
            <w:tcW w:w="9212" w:type="dxa"/>
            <w:gridSpan w:val="4"/>
            <w:shd w:val="clear" w:color="auto" w:fill="EEECE1"/>
            <w:vAlign w:val="bottom"/>
          </w:tcPr>
          <w:p w14:paraId="0542C506" w14:textId="77777777" w:rsidR="00560FEA" w:rsidRPr="00717C2C" w:rsidRDefault="00717C2C" w:rsidP="00717C2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D02A52">
              <w:rPr>
                <w:rFonts w:ascii="Arial" w:hAnsi="Arial" w:cs="Arial"/>
                <w:b/>
                <w:sz w:val="20"/>
              </w:rPr>
              <w:t>Lieferant:</w:t>
            </w:r>
          </w:p>
        </w:tc>
      </w:tr>
      <w:tr w:rsidR="00A1006A" w:rsidRPr="00B07EA8" w14:paraId="71DF237B" w14:textId="77777777" w:rsidTr="00347D47">
        <w:tc>
          <w:tcPr>
            <w:tcW w:w="9212" w:type="dxa"/>
            <w:gridSpan w:val="4"/>
            <w:shd w:val="clear" w:color="auto" w:fill="auto"/>
          </w:tcPr>
          <w:p w14:paraId="5B319D21" w14:textId="77777777" w:rsidR="00022572" w:rsidRPr="00D02A52" w:rsidRDefault="00D02A52" w:rsidP="00D02A52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 xml:space="preserve">1. </w:t>
            </w:r>
            <w:r w:rsidR="00A1006A" w:rsidRPr="00D02A52">
              <w:rPr>
                <w:rFonts w:ascii="Arial" w:hAnsi="Arial" w:cs="Arial"/>
                <w:b/>
                <w:sz w:val="16"/>
                <w:szCs w:val="20"/>
              </w:rPr>
              <w:t>Fehlerbeschreibung</w:t>
            </w:r>
            <w:r w:rsidRPr="00D02A52">
              <w:rPr>
                <w:rFonts w:ascii="Arial" w:hAnsi="Arial" w:cs="Arial"/>
                <w:b/>
                <w:sz w:val="16"/>
                <w:szCs w:val="20"/>
              </w:rPr>
              <w:t>(Soll/Ist)</w:t>
            </w:r>
            <w:r w:rsidR="00A1006A" w:rsidRPr="00D02A52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  <w:p w14:paraId="1965CFBC" w14:textId="77777777" w:rsidR="00D02A52" w:rsidRPr="00D02A52" w:rsidRDefault="00361A44" w:rsidP="00EA4C54">
            <w:pPr>
              <w:rPr>
                <w:sz w:val="16"/>
              </w:rPr>
            </w:pPr>
            <w:permStart w:id="1455423512" w:edGrp="everyone"/>
            <w:permStart w:id="1797804206" w:edGrp="everyone"/>
            <w:permStart w:id="158543361" w:edGrp="everyone"/>
            <w:r w:rsidRPr="0053732F">
              <w:rPr>
                <w:rFonts w:ascii="Arial" w:hAnsi="Arial" w:cs="Arial"/>
                <w:sz w:val="16"/>
              </w:rPr>
              <w:t xml:space="preserve">                             </w:t>
            </w:r>
            <w:permEnd w:id="1455423512"/>
            <w:permEnd w:id="1797804206"/>
            <w:permEnd w:id="158543361"/>
          </w:p>
        </w:tc>
      </w:tr>
      <w:tr w:rsidR="00AE0427" w:rsidRPr="00B07EA8" w14:paraId="76E2068D" w14:textId="77777777" w:rsidTr="00347D47">
        <w:tc>
          <w:tcPr>
            <w:tcW w:w="9212" w:type="dxa"/>
            <w:gridSpan w:val="4"/>
            <w:shd w:val="clear" w:color="auto" w:fill="auto"/>
          </w:tcPr>
          <w:p w14:paraId="18610AC4" w14:textId="77777777" w:rsidR="00D02A52" w:rsidRPr="00EA4C54" w:rsidRDefault="00AE0427" w:rsidP="00AE042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>2. Fehlerursache</w:t>
            </w:r>
            <w:r w:rsidR="004465AC" w:rsidRPr="00D02A52">
              <w:rPr>
                <w:rFonts w:ascii="Arial" w:hAnsi="Arial" w:cs="Arial"/>
                <w:b/>
                <w:sz w:val="16"/>
                <w:szCs w:val="20"/>
              </w:rPr>
              <w:t xml:space="preserve"> und</w:t>
            </w:r>
            <w:r w:rsidRPr="00D02A52">
              <w:rPr>
                <w:rFonts w:ascii="Arial" w:hAnsi="Arial" w:cs="Arial"/>
                <w:b/>
                <w:sz w:val="16"/>
                <w:szCs w:val="20"/>
              </w:rPr>
              <w:t xml:space="preserve"> Verursacher:</w:t>
            </w:r>
          </w:p>
          <w:p w14:paraId="5DE6B607" w14:textId="77777777" w:rsidR="00D02A52" w:rsidRPr="00B07EA8" w:rsidRDefault="00A4619D" w:rsidP="00AE04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ermStart w:id="1003497692" w:edGrp="everyone"/>
            <w:r w:rsidRPr="0053732F">
              <w:rPr>
                <w:rFonts w:ascii="Arial" w:hAnsi="Arial" w:cs="Arial"/>
                <w:sz w:val="16"/>
              </w:rPr>
              <w:t xml:space="preserve">                             </w:t>
            </w:r>
            <w:permEnd w:id="1003497692"/>
          </w:p>
        </w:tc>
      </w:tr>
      <w:tr w:rsidR="00560FEA" w:rsidRPr="00B07EA8" w14:paraId="379E56B9" w14:textId="77777777" w:rsidTr="00347D47">
        <w:trPr>
          <w:trHeight w:val="218"/>
        </w:trPr>
        <w:tc>
          <w:tcPr>
            <w:tcW w:w="9212" w:type="dxa"/>
            <w:gridSpan w:val="4"/>
            <w:shd w:val="clear" w:color="auto" w:fill="auto"/>
            <w:vAlign w:val="center"/>
          </w:tcPr>
          <w:p w14:paraId="58225186" w14:textId="77777777" w:rsidR="00560FEA" w:rsidRDefault="004465AC" w:rsidP="00361A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>3</w:t>
            </w:r>
            <w:r w:rsidR="00560FEA" w:rsidRPr="00D02A52">
              <w:rPr>
                <w:rFonts w:ascii="Arial" w:hAnsi="Arial" w:cs="Arial"/>
                <w:b/>
                <w:sz w:val="16"/>
                <w:szCs w:val="20"/>
              </w:rPr>
              <w:t>. Wiederholfehler</w:t>
            </w:r>
            <w:r w:rsidR="00560FEA" w:rsidRPr="00D02A52">
              <w:rPr>
                <w:rFonts w:ascii="Arial" w:hAnsi="Arial" w:cs="Arial"/>
                <w:sz w:val="20"/>
                <w:szCs w:val="20"/>
              </w:rPr>
              <w:t>:</w:t>
            </w:r>
            <w:r w:rsidR="00BA772E" w:rsidRPr="00D02A5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215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4410425" w:edGrp="everyone"/>
                <w:r w:rsidR="003A66E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534410425"/>
              </w:sdtContent>
            </w:sdt>
            <w:r w:rsidR="00560FEA" w:rsidRPr="00D02A52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BA772E" w:rsidRPr="00D02A52">
              <w:rPr>
                <w:rFonts w:ascii="Arial" w:hAnsi="Arial" w:cs="Arial"/>
                <w:sz w:val="16"/>
                <w:szCs w:val="20"/>
              </w:rPr>
              <w:t>n</w:t>
            </w:r>
            <w:r w:rsidR="00560FEA" w:rsidRPr="00D02A52">
              <w:rPr>
                <w:rFonts w:ascii="Arial" w:hAnsi="Arial" w:cs="Arial"/>
                <w:sz w:val="16"/>
                <w:szCs w:val="20"/>
              </w:rPr>
              <w:t xml:space="preserve">ein  </w:t>
            </w:r>
            <w:permStart w:id="446057534" w:edGrp="everyone"/>
            <w:sdt>
              <w:sdtPr>
                <w:rPr>
                  <w:rFonts w:ascii="Arial" w:hAnsi="Arial" w:cs="Arial"/>
                  <w:sz w:val="20"/>
                  <w:szCs w:val="20"/>
                </w:rPr>
                <w:id w:val="-95147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8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A772E" w:rsidRPr="00D02A52">
              <w:rPr>
                <w:rFonts w:ascii="Arial" w:hAnsi="Arial" w:cs="Arial"/>
                <w:sz w:val="16"/>
                <w:szCs w:val="20"/>
              </w:rPr>
              <w:t xml:space="preserve">  </w:t>
            </w:r>
            <w:permEnd w:id="446057534"/>
            <w:r w:rsidR="00BA772E" w:rsidRPr="00D02A52">
              <w:rPr>
                <w:rFonts w:ascii="Arial" w:hAnsi="Arial" w:cs="Arial"/>
                <w:sz w:val="16"/>
                <w:szCs w:val="20"/>
              </w:rPr>
              <w:t>j</w:t>
            </w:r>
            <w:r w:rsidR="00560FEA" w:rsidRPr="00D02A52">
              <w:rPr>
                <w:rFonts w:ascii="Arial" w:hAnsi="Arial" w:cs="Arial"/>
                <w:sz w:val="16"/>
                <w:szCs w:val="20"/>
              </w:rPr>
              <w:t xml:space="preserve">a  </w:t>
            </w:r>
            <w:r w:rsidR="00D02A52" w:rsidRPr="00D02A52">
              <w:rPr>
                <w:rFonts w:ascii="Arial" w:hAnsi="Arial" w:cs="Arial"/>
                <w:sz w:val="16"/>
                <w:szCs w:val="20"/>
              </w:rPr>
              <w:t>Vergleich</w:t>
            </w:r>
            <w:r w:rsidR="00D02A52">
              <w:rPr>
                <w:rFonts w:ascii="Arial" w:hAnsi="Arial" w:cs="Arial"/>
                <w:sz w:val="16"/>
                <w:szCs w:val="20"/>
              </w:rPr>
              <w:t xml:space="preserve"> (TA-Nr./PB)</w:t>
            </w:r>
            <w:r w:rsidR="00560FEA" w:rsidRPr="00D02A52">
              <w:rPr>
                <w:rFonts w:ascii="Arial" w:hAnsi="Arial" w:cs="Arial"/>
                <w:sz w:val="16"/>
                <w:szCs w:val="20"/>
              </w:rPr>
              <w:t>:</w:t>
            </w:r>
            <w:permStart w:id="1241918181" w:edGrp="everyone"/>
            <w:r w:rsidR="00361A44" w:rsidRPr="0053732F">
              <w:rPr>
                <w:rFonts w:ascii="Arial" w:hAnsi="Arial" w:cs="Arial"/>
                <w:b/>
                <w:sz w:val="16"/>
              </w:rPr>
              <w:t xml:space="preserve">                             </w:t>
            </w:r>
            <w:permEnd w:id="1241918181"/>
          </w:p>
        </w:tc>
      </w:tr>
      <w:tr w:rsidR="004465AC" w:rsidRPr="00B07EA8" w14:paraId="4259B1AA" w14:textId="77777777" w:rsidTr="00347D47">
        <w:tc>
          <w:tcPr>
            <w:tcW w:w="9212" w:type="dxa"/>
            <w:gridSpan w:val="4"/>
            <w:shd w:val="clear" w:color="auto" w:fill="auto"/>
          </w:tcPr>
          <w:p w14:paraId="5071D744" w14:textId="77777777" w:rsidR="004465AC" w:rsidRPr="00717C2C" w:rsidRDefault="004465AC" w:rsidP="00B07EA8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>4. Abstellmaßnahme(n)</w:t>
            </w:r>
            <w:r w:rsidR="00717C2C">
              <w:rPr>
                <w:rFonts w:ascii="Arial" w:hAnsi="Arial" w:cs="Arial"/>
                <w:sz w:val="16"/>
                <w:szCs w:val="20"/>
              </w:rPr>
              <w:t xml:space="preserve"> bezüglich Ursache</w:t>
            </w:r>
            <w:r w:rsidRPr="00717C2C">
              <w:rPr>
                <w:rFonts w:ascii="Arial" w:hAnsi="Arial" w:cs="Arial"/>
                <w:sz w:val="16"/>
                <w:szCs w:val="20"/>
              </w:rPr>
              <w:t>:</w:t>
            </w:r>
          </w:p>
          <w:p w14:paraId="3A5C204C" w14:textId="77777777" w:rsidR="00D02A52" w:rsidRDefault="00361A44" w:rsidP="00B07EA8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permStart w:id="11862242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18622421"/>
          </w:p>
          <w:p w14:paraId="7B4FE038" w14:textId="77777777" w:rsidR="00D02A52" w:rsidRPr="00D02A52" w:rsidRDefault="00D02A52" w:rsidP="00B07EA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0FEA" w:rsidRPr="00B07EA8" w14:paraId="5E2A6836" w14:textId="77777777" w:rsidTr="00347D47">
        <w:tc>
          <w:tcPr>
            <w:tcW w:w="9212" w:type="dxa"/>
            <w:gridSpan w:val="4"/>
            <w:shd w:val="clear" w:color="auto" w:fill="auto"/>
          </w:tcPr>
          <w:p w14:paraId="0601A133" w14:textId="77777777" w:rsidR="00560FEA" w:rsidRDefault="00560FEA" w:rsidP="00B07EA8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>Vorschlag für Nacharbeit:</w:t>
            </w:r>
          </w:p>
          <w:p w14:paraId="0791DE39" w14:textId="77777777" w:rsidR="00EA4C54" w:rsidRPr="00EA4C54" w:rsidRDefault="00361A44" w:rsidP="00B07EA8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permStart w:id="1529181023" w:edGrp="everyone"/>
            <w:permStart w:id="1681413541" w:edGrp="everyone"/>
            <w:permStart w:id="951809176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1529181023"/>
            <w:permEnd w:id="1681413541"/>
            <w:permEnd w:id="951809176"/>
          </w:p>
          <w:p w14:paraId="0206E922" w14:textId="77777777" w:rsidR="00560FEA" w:rsidRPr="00B07EA8" w:rsidRDefault="00560FEA" w:rsidP="00B07E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FEA" w:rsidRPr="00B07EA8" w14:paraId="24D468EB" w14:textId="77777777" w:rsidTr="00706BBA">
        <w:trPr>
          <w:trHeight w:val="2323"/>
        </w:trPr>
        <w:tc>
          <w:tcPr>
            <w:tcW w:w="9212" w:type="dxa"/>
            <w:gridSpan w:val="4"/>
            <w:shd w:val="clear" w:color="auto" w:fill="auto"/>
          </w:tcPr>
          <w:p w14:paraId="1BECB591" w14:textId="77777777" w:rsidR="000E7607" w:rsidRDefault="00560FEA" w:rsidP="00B07EA8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D02A52">
              <w:rPr>
                <w:rFonts w:ascii="Arial" w:hAnsi="Arial" w:cs="Arial"/>
                <w:b/>
                <w:sz w:val="16"/>
                <w:szCs w:val="20"/>
              </w:rPr>
              <w:t xml:space="preserve">Anlagen: </w:t>
            </w:r>
          </w:p>
          <w:p w14:paraId="62FE2CE7" w14:textId="77777777" w:rsidR="00EA4C54" w:rsidRPr="00D02A52" w:rsidRDefault="00361A44" w:rsidP="00B07EA8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permStart w:id="511580648" w:edGrp="everyone"/>
            <w:permStart w:id="463697678" w:edGrp="everyone"/>
            <w:permStart w:id="189598796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511580648"/>
            <w:permEnd w:id="463697678"/>
            <w:permEnd w:id="1895987961"/>
          </w:p>
          <w:p w14:paraId="4C0D80B8" w14:textId="77777777" w:rsidR="000E7607" w:rsidRDefault="00557125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357815187"/>
                <w:showingPlcHdr/>
                <w:picture/>
              </w:sdtPr>
              <w:sdtEndPr/>
              <w:sdtContent>
                <w:permStart w:id="1156855319" w:edGrp="everyone"/>
                <w:r w:rsidR="000E7607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1498708" wp14:editId="0CCE21DD">
                      <wp:extent cx="720000" cy="720000"/>
                      <wp:effectExtent l="0" t="0" r="4445" b="4445"/>
                      <wp:docPr id="14" name="Bild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156855319"/>
              </w:sdtContent>
            </w:sdt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804159657"/>
                <w:showingPlcHdr/>
                <w:picture/>
              </w:sdtPr>
              <w:sdtEndPr/>
              <w:sdtContent>
                <w:permStart w:id="1197620212" w:edGrp="everyone"/>
                <w:r w:rsidR="00C75487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AF5DA99" wp14:editId="24D00C15">
                      <wp:extent cx="718457" cy="718457"/>
                      <wp:effectExtent l="0" t="0" r="5715" b="5715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8628" cy="718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197620212"/>
              </w:sdtContent>
            </w:sdt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613978544"/>
                <w:showingPlcHdr/>
                <w:picture/>
              </w:sdtPr>
              <w:sdtEndPr/>
              <w:sdtContent>
                <w:permStart w:id="1185169553" w:edGrp="everyone"/>
                <w:r w:rsidR="00717C2C">
                  <w:rPr>
                    <w:rFonts w:ascii="Arial" w:hAnsi="Arial" w:cs="Arial"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C6C35B4" wp14:editId="3E551D72">
                      <wp:extent cx="720000" cy="720000"/>
                      <wp:effectExtent l="0" t="0" r="4445" b="4445"/>
                      <wp:docPr id="16" name="Bild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1185169553"/>
              </w:sdtContent>
            </w:sdt>
          </w:p>
          <w:p w14:paraId="3D0FF4C7" w14:textId="77777777" w:rsidR="00D02A52" w:rsidRPr="004465AC" w:rsidRDefault="00D02A52" w:rsidP="00D02A52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4465AC">
              <w:rPr>
                <w:rFonts w:ascii="Arial" w:hAnsi="Arial" w:cs="Arial"/>
                <w:i/>
                <w:sz w:val="16"/>
                <w:szCs w:val="20"/>
              </w:rPr>
              <w:t>Zeichnungsausschnitt / Skizze</w:t>
            </w:r>
          </w:p>
          <w:p w14:paraId="282E3948" w14:textId="77777777" w:rsidR="00D02A52" w:rsidRDefault="00D02A52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  <w:r w:rsidRPr="004465AC">
              <w:rPr>
                <w:rFonts w:ascii="Arial" w:hAnsi="Arial" w:cs="Arial"/>
                <w:i/>
                <w:sz w:val="16"/>
                <w:szCs w:val="20"/>
              </w:rPr>
              <w:t xml:space="preserve">(Bei Fehlern von Schweiß- und Gußteilen müssen ein Bild von der Teilekennzeichnung, </w:t>
            </w:r>
          </w:p>
          <w:p w14:paraId="10584179" w14:textId="77777777" w:rsidR="00347D47" w:rsidRPr="000E7607" w:rsidRDefault="00D02A52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65AC">
              <w:rPr>
                <w:rFonts w:ascii="Arial" w:hAnsi="Arial" w:cs="Arial"/>
                <w:i/>
                <w:sz w:val="16"/>
                <w:szCs w:val="20"/>
              </w:rPr>
              <w:t>ein Großbild des Fehlers und einGesamtbild mit Kennzeichnung der Fehlerstelle beigefügt werden.)</w:t>
            </w:r>
          </w:p>
        </w:tc>
      </w:tr>
      <w:tr w:rsidR="00347D47" w:rsidRPr="00B07EA8" w14:paraId="4F658C88" w14:textId="77777777" w:rsidTr="00347D47">
        <w:trPr>
          <w:trHeight w:val="227"/>
        </w:trPr>
        <w:tc>
          <w:tcPr>
            <w:tcW w:w="236" w:type="dxa"/>
            <w:vMerge w:val="restart"/>
            <w:tcBorders>
              <w:right w:val="nil"/>
            </w:tcBorders>
            <w:shd w:val="clear" w:color="auto" w:fill="auto"/>
          </w:tcPr>
          <w:p w14:paraId="03C9CE6D" w14:textId="77777777" w:rsidR="00347D47" w:rsidRPr="00D02A52" w:rsidRDefault="00347D47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000D0E9" w14:textId="77777777" w:rsidR="00347D47" w:rsidRPr="00D02A52" w:rsidRDefault="00347D47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288" w:type="dxa"/>
            <w:vMerge w:val="restart"/>
            <w:tcBorders>
              <w:left w:val="nil"/>
            </w:tcBorders>
            <w:shd w:val="clear" w:color="auto" w:fill="auto"/>
          </w:tcPr>
          <w:p w14:paraId="6A5B6604" w14:textId="77777777" w:rsidR="00347D47" w:rsidRPr="00D02A52" w:rsidRDefault="00347D47" w:rsidP="00D02A52">
            <w:pPr>
              <w:tabs>
                <w:tab w:val="left" w:pos="851"/>
              </w:tabs>
              <w:spacing w:line="276" w:lineRule="auto"/>
              <w:ind w:left="851" w:hanging="85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47D47" w:rsidRPr="00B07EA8" w14:paraId="412CEF68" w14:textId="77777777" w:rsidTr="00347D47">
        <w:trPr>
          <w:trHeight w:val="245"/>
        </w:trPr>
        <w:tc>
          <w:tcPr>
            <w:tcW w:w="236" w:type="dxa"/>
            <w:vMerge/>
            <w:shd w:val="clear" w:color="auto" w:fill="auto"/>
          </w:tcPr>
          <w:p w14:paraId="05CD1886" w14:textId="77777777" w:rsidR="00347D47" w:rsidRPr="00823800" w:rsidRDefault="00347D47" w:rsidP="00347D4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28327B5D" w14:textId="77777777" w:rsidR="00347D47" w:rsidRPr="00823800" w:rsidRDefault="00347D47" w:rsidP="00EA4C54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23800">
              <w:rPr>
                <w:rFonts w:ascii="Arial" w:hAnsi="Arial" w:cs="Arial"/>
                <w:b/>
                <w:sz w:val="16"/>
                <w:szCs w:val="20"/>
              </w:rPr>
              <w:t>Name:</w:t>
            </w:r>
            <w:permStart w:id="151808258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</w:t>
            </w:r>
            <w:permEnd w:id="1518082581"/>
          </w:p>
        </w:tc>
        <w:tc>
          <w:tcPr>
            <w:tcW w:w="4412" w:type="dxa"/>
            <w:shd w:val="clear" w:color="auto" w:fill="auto"/>
          </w:tcPr>
          <w:p w14:paraId="33B3587B" w14:textId="77777777" w:rsidR="00347D47" w:rsidRPr="00823800" w:rsidRDefault="00347D47" w:rsidP="00EA4C54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23800">
              <w:rPr>
                <w:rFonts w:ascii="Arial" w:hAnsi="Arial" w:cs="Arial"/>
                <w:b/>
                <w:sz w:val="16"/>
                <w:szCs w:val="20"/>
              </w:rPr>
              <w:t>Tel.:</w:t>
            </w:r>
            <w:permStart w:id="569707270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569707270"/>
          </w:p>
        </w:tc>
        <w:tc>
          <w:tcPr>
            <w:tcW w:w="288" w:type="dxa"/>
            <w:vMerge/>
            <w:shd w:val="clear" w:color="auto" w:fill="auto"/>
          </w:tcPr>
          <w:p w14:paraId="02563B48" w14:textId="77777777" w:rsidR="00347D47" w:rsidRPr="00823800" w:rsidRDefault="00347D47" w:rsidP="00347D4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347D47" w:rsidRPr="00B07EA8" w14:paraId="036842AA" w14:textId="77777777" w:rsidTr="00347D47">
        <w:trPr>
          <w:trHeight w:val="244"/>
        </w:trPr>
        <w:tc>
          <w:tcPr>
            <w:tcW w:w="236" w:type="dxa"/>
            <w:vMerge/>
            <w:shd w:val="clear" w:color="auto" w:fill="auto"/>
          </w:tcPr>
          <w:p w14:paraId="73E92FBD" w14:textId="77777777" w:rsidR="00347D47" w:rsidRPr="00823800" w:rsidRDefault="00347D47" w:rsidP="00347D4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53D95707" w14:textId="77777777" w:rsidR="00347D47" w:rsidRPr="00823800" w:rsidRDefault="00347D47" w:rsidP="00EA4C54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23800">
              <w:rPr>
                <w:rFonts w:ascii="Arial" w:hAnsi="Arial" w:cs="Arial"/>
                <w:b/>
                <w:sz w:val="16"/>
                <w:szCs w:val="20"/>
              </w:rPr>
              <w:t>Abt.:</w:t>
            </w:r>
            <w:permStart w:id="1894867196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</w:t>
            </w:r>
            <w:permEnd w:id="1894867196"/>
          </w:p>
        </w:tc>
        <w:tc>
          <w:tcPr>
            <w:tcW w:w="4412" w:type="dxa"/>
            <w:shd w:val="clear" w:color="auto" w:fill="auto"/>
          </w:tcPr>
          <w:p w14:paraId="53EC7AA3" w14:textId="77777777" w:rsidR="00347D47" w:rsidRPr="00823800" w:rsidRDefault="00347D47" w:rsidP="00347D4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823800">
              <w:rPr>
                <w:rFonts w:ascii="Arial" w:hAnsi="Arial" w:cs="Arial"/>
                <w:b/>
                <w:sz w:val="16"/>
                <w:szCs w:val="20"/>
              </w:rPr>
              <w:t>Email:</w:t>
            </w:r>
            <w:permStart w:id="2130845303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  </w:t>
            </w:r>
            <w:permEnd w:id="2130845303"/>
          </w:p>
        </w:tc>
        <w:tc>
          <w:tcPr>
            <w:tcW w:w="288" w:type="dxa"/>
            <w:vMerge/>
            <w:shd w:val="clear" w:color="auto" w:fill="auto"/>
          </w:tcPr>
          <w:p w14:paraId="3229A9EA" w14:textId="77777777" w:rsidR="00347D47" w:rsidRPr="00823800" w:rsidRDefault="00347D47" w:rsidP="00347D47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51D22044" w14:textId="77777777" w:rsidR="00B51154" w:rsidRPr="00717C2C" w:rsidRDefault="00563843" w:rsidP="002A3301">
      <w:pPr>
        <w:jc w:val="center"/>
        <w:rPr>
          <w:rFonts w:ascii="Arial" w:hAnsi="Arial" w:cs="Arial"/>
          <w:sz w:val="20"/>
        </w:rPr>
      </w:pPr>
      <w:r w:rsidRPr="007E74C3">
        <w:rPr>
          <w:rFonts w:ascii="Arial" w:hAnsi="Arial" w:cs="Arial"/>
          <w:i/>
          <w:sz w:val="16"/>
          <w:szCs w:val="16"/>
        </w:rPr>
        <w:t xml:space="preserve">Dieses Dokument ist generell der Lieferung </w:t>
      </w:r>
      <w:r>
        <w:rPr>
          <w:rFonts w:ascii="Arial" w:hAnsi="Arial" w:cs="Arial"/>
          <w:i/>
          <w:sz w:val="16"/>
          <w:szCs w:val="16"/>
        </w:rPr>
        <w:t xml:space="preserve">an SW </w:t>
      </w:r>
      <w:r w:rsidRPr="007E74C3">
        <w:rPr>
          <w:rFonts w:ascii="Arial" w:hAnsi="Arial" w:cs="Arial"/>
          <w:i/>
          <w:sz w:val="16"/>
          <w:szCs w:val="16"/>
        </w:rPr>
        <w:t>beizulegen</w:t>
      </w:r>
      <w:r>
        <w:rPr>
          <w:rFonts w:ascii="Arial" w:hAnsi="Arial" w:cs="Arial"/>
          <w:i/>
          <w:sz w:val="16"/>
          <w:szCs w:val="16"/>
        </w:rPr>
        <w:t xml:space="preserve"> und am jew. </w:t>
      </w:r>
      <w:r w:rsidR="00BA132D">
        <w:rPr>
          <w:rFonts w:ascii="Arial" w:hAnsi="Arial" w:cs="Arial"/>
          <w:i/>
          <w:sz w:val="16"/>
          <w:szCs w:val="16"/>
        </w:rPr>
        <w:t>Teil</w:t>
      </w:r>
      <w:r>
        <w:rPr>
          <w:rFonts w:ascii="Arial" w:hAnsi="Arial" w:cs="Arial"/>
          <w:i/>
          <w:sz w:val="16"/>
          <w:szCs w:val="16"/>
        </w:rPr>
        <w:t xml:space="preserve"> unverlierbar z</w:t>
      </w:r>
      <w:r w:rsidR="00DD5573">
        <w:rPr>
          <w:rFonts w:ascii="Arial" w:hAnsi="Arial" w:cs="Arial"/>
          <w:i/>
          <w:sz w:val="16"/>
          <w:szCs w:val="16"/>
        </w:rPr>
        <w:t>u befestigen. Bei einer Ausschuss</w:t>
      </w:r>
      <w:r>
        <w:rPr>
          <w:rFonts w:ascii="Arial" w:hAnsi="Arial" w:cs="Arial"/>
          <w:i/>
          <w:sz w:val="16"/>
          <w:szCs w:val="16"/>
        </w:rPr>
        <w:t xml:space="preserve">entscheidung eines Rohteiles, ist dieses Dokument bis zur Verschrottung </w:t>
      </w:r>
      <w:r w:rsidR="00BA132D">
        <w:rPr>
          <w:rFonts w:ascii="Arial" w:hAnsi="Arial" w:cs="Arial"/>
          <w:i/>
          <w:sz w:val="16"/>
          <w:szCs w:val="16"/>
        </w:rPr>
        <w:t xml:space="preserve">unverlierbar </w:t>
      </w:r>
      <w:r w:rsidR="00A4641D">
        <w:rPr>
          <w:rFonts w:ascii="Arial" w:hAnsi="Arial" w:cs="Arial"/>
          <w:i/>
          <w:sz w:val="16"/>
          <w:szCs w:val="16"/>
        </w:rPr>
        <w:t xml:space="preserve">am Teil </w:t>
      </w:r>
      <w:r w:rsidR="00BA132D">
        <w:rPr>
          <w:rFonts w:ascii="Arial" w:hAnsi="Arial" w:cs="Arial"/>
          <w:i/>
          <w:sz w:val="16"/>
          <w:szCs w:val="16"/>
        </w:rPr>
        <w:t>zu befestigen!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8"/>
        <w:gridCol w:w="992"/>
        <w:gridCol w:w="802"/>
      </w:tblGrid>
      <w:tr w:rsidR="00B51154" w:rsidRPr="00120938" w14:paraId="1CFC2F27" w14:textId="77777777" w:rsidTr="00BE1305">
        <w:tc>
          <w:tcPr>
            <w:tcW w:w="9212" w:type="dxa"/>
            <w:gridSpan w:val="3"/>
            <w:shd w:val="clear" w:color="auto" w:fill="EEECE1"/>
          </w:tcPr>
          <w:p w14:paraId="052CA680" w14:textId="77777777" w:rsidR="00B51154" w:rsidRPr="0073348D" w:rsidRDefault="0073348D" w:rsidP="004465AC">
            <w:pPr>
              <w:spacing w:line="276" w:lineRule="auto"/>
              <w:rPr>
                <w:rFonts w:ascii="Arial" w:hAnsi="Arial" w:cs="Arial"/>
                <w:b/>
              </w:rPr>
            </w:pPr>
            <w:r w:rsidRPr="00717C2C">
              <w:rPr>
                <w:rFonts w:ascii="Arial" w:hAnsi="Arial" w:cs="Arial"/>
                <w:b/>
                <w:sz w:val="20"/>
              </w:rPr>
              <w:t>Schwäbische Werkzeugmaschinen GmbH</w:t>
            </w:r>
          </w:p>
        </w:tc>
      </w:tr>
      <w:tr w:rsidR="004465AC" w:rsidRPr="00120938" w14:paraId="64DBCEBD" w14:textId="77777777" w:rsidTr="004465AC">
        <w:trPr>
          <w:trHeight w:val="303"/>
        </w:trPr>
        <w:tc>
          <w:tcPr>
            <w:tcW w:w="7418" w:type="dxa"/>
            <w:shd w:val="clear" w:color="auto" w:fill="auto"/>
            <w:vAlign w:val="bottom"/>
          </w:tcPr>
          <w:p w14:paraId="11A9BCEB" w14:textId="77777777" w:rsidR="004465AC" w:rsidRPr="00717C2C" w:rsidRDefault="004465AC" w:rsidP="004465AC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717C2C">
              <w:rPr>
                <w:rFonts w:ascii="Arial" w:hAnsi="Arial" w:cs="Arial"/>
                <w:b/>
                <w:sz w:val="16"/>
                <w:szCs w:val="20"/>
              </w:rPr>
              <w:t>Entscheidung zur weiteren Vorgehensweise: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C13D5E" w14:textId="77777777" w:rsidR="004465AC" w:rsidRPr="00717C2C" w:rsidRDefault="004465AC" w:rsidP="004465A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17C2C">
              <w:rPr>
                <w:rFonts w:ascii="Arial" w:hAnsi="Arial" w:cs="Arial"/>
                <w:b/>
                <w:sz w:val="16"/>
                <w:szCs w:val="20"/>
              </w:rPr>
              <w:t>Ja</w:t>
            </w:r>
          </w:p>
        </w:tc>
        <w:tc>
          <w:tcPr>
            <w:tcW w:w="802" w:type="dxa"/>
            <w:shd w:val="clear" w:color="auto" w:fill="auto"/>
            <w:vAlign w:val="bottom"/>
          </w:tcPr>
          <w:p w14:paraId="0B5C0942" w14:textId="77777777" w:rsidR="004465AC" w:rsidRPr="00717C2C" w:rsidRDefault="004465AC" w:rsidP="004465A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17C2C">
              <w:rPr>
                <w:rFonts w:ascii="Arial" w:hAnsi="Arial" w:cs="Arial"/>
                <w:b/>
                <w:sz w:val="16"/>
                <w:szCs w:val="20"/>
              </w:rPr>
              <w:t>Nein</w:t>
            </w:r>
          </w:p>
        </w:tc>
      </w:tr>
      <w:tr w:rsidR="004465AC" w:rsidRPr="00120938" w14:paraId="590C00E0" w14:textId="77777777" w:rsidTr="00717C2C">
        <w:trPr>
          <w:trHeight w:val="284"/>
        </w:trPr>
        <w:tc>
          <w:tcPr>
            <w:tcW w:w="7418" w:type="dxa"/>
            <w:shd w:val="clear" w:color="auto" w:fill="auto"/>
            <w:vAlign w:val="bottom"/>
          </w:tcPr>
          <w:p w14:paraId="5F97177A" w14:textId="77777777" w:rsidR="004465AC" w:rsidRPr="00717C2C" w:rsidRDefault="00717C2C" w:rsidP="004465AC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Verwendung mit Fehler möglich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103184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4419010" w:edGrp="everyone" w:displacedByCustomXml="prev"/>
            <w:tc>
              <w:tcPr>
                <w:tcW w:w="992" w:type="dxa"/>
                <w:shd w:val="clear" w:color="auto" w:fill="auto"/>
                <w:vAlign w:val="bottom"/>
              </w:tcPr>
              <w:p w14:paraId="426C95F6" w14:textId="77777777" w:rsidR="004465AC" w:rsidRPr="00717C2C" w:rsidRDefault="000A06B6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174419010" w:displacedByCustomXml="next"/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183082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746726" w:edGrp="everyone" w:displacedByCustomXml="prev"/>
            <w:tc>
              <w:tcPr>
                <w:tcW w:w="802" w:type="dxa"/>
                <w:shd w:val="clear" w:color="auto" w:fill="auto"/>
                <w:vAlign w:val="bottom"/>
              </w:tcPr>
              <w:p w14:paraId="5AC1D4C2" w14:textId="77777777" w:rsidR="004465AC" w:rsidRPr="00717C2C" w:rsidRDefault="000A06B6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93746726" w:displacedByCustomXml="next"/>
          </w:sdtContent>
        </w:sdt>
      </w:tr>
      <w:tr w:rsidR="004465AC" w:rsidRPr="00120938" w14:paraId="243E0460" w14:textId="77777777" w:rsidTr="00717C2C">
        <w:trPr>
          <w:trHeight w:val="284"/>
        </w:trPr>
        <w:tc>
          <w:tcPr>
            <w:tcW w:w="7418" w:type="dxa"/>
            <w:shd w:val="clear" w:color="auto" w:fill="auto"/>
            <w:vAlign w:val="bottom"/>
          </w:tcPr>
          <w:p w14:paraId="3C8A6884" w14:textId="77777777" w:rsidR="004465AC" w:rsidRPr="00717C2C" w:rsidRDefault="004465AC" w:rsidP="004465AC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717C2C">
              <w:rPr>
                <w:rFonts w:ascii="Arial" w:hAnsi="Arial" w:cs="Arial"/>
                <w:sz w:val="16"/>
                <w:szCs w:val="20"/>
              </w:rPr>
              <w:t>Nacharbeit gemäß Vorschlag Lieferant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85539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0153907" w:edGrp="everyone" w:displacedByCustomXml="prev"/>
            <w:tc>
              <w:tcPr>
                <w:tcW w:w="992" w:type="dxa"/>
                <w:shd w:val="clear" w:color="auto" w:fill="auto"/>
                <w:vAlign w:val="bottom"/>
              </w:tcPr>
              <w:p w14:paraId="24D8734F" w14:textId="77777777" w:rsidR="004465AC" w:rsidRPr="00717C2C" w:rsidRDefault="000A06B6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100153907" w:displacedByCustomXml="next"/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40746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5511314" w:edGrp="everyone" w:displacedByCustomXml="prev"/>
            <w:tc>
              <w:tcPr>
                <w:tcW w:w="802" w:type="dxa"/>
                <w:shd w:val="clear" w:color="auto" w:fill="auto"/>
                <w:vAlign w:val="bottom"/>
              </w:tcPr>
              <w:p w14:paraId="1ECC71FF" w14:textId="77777777" w:rsidR="004465AC" w:rsidRPr="00717C2C" w:rsidRDefault="000A06B6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515511314" w:displacedByCustomXml="next"/>
          </w:sdtContent>
        </w:sdt>
      </w:tr>
      <w:tr w:rsidR="004465AC" w:rsidRPr="00120938" w14:paraId="64B2606D" w14:textId="77777777" w:rsidTr="00717C2C">
        <w:trPr>
          <w:trHeight w:val="284"/>
        </w:trPr>
        <w:tc>
          <w:tcPr>
            <w:tcW w:w="7418" w:type="dxa"/>
            <w:shd w:val="clear" w:color="auto" w:fill="auto"/>
            <w:vAlign w:val="bottom"/>
          </w:tcPr>
          <w:p w14:paraId="7A3AAE50" w14:textId="77777777" w:rsidR="004465AC" w:rsidRPr="00717C2C" w:rsidRDefault="004465AC" w:rsidP="004465AC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717C2C">
              <w:rPr>
                <w:rFonts w:ascii="Arial" w:hAnsi="Arial" w:cs="Arial"/>
                <w:sz w:val="16"/>
                <w:szCs w:val="20"/>
              </w:rPr>
              <w:t>Nacharbeit gemäß beiliegendem Voraschlag von SW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98293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11616131" w:edGrp="everyone" w:displacedByCustomXml="prev"/>
            <w:tc>
              <w:tcPr>
                <w:tcW w:w="992" w:type="dxa"/>
                <w:shd w:val="clear" w:color="auto" w:fill="auto"/>
                <w:vAlign w:val="bottom"/>
              </w:tcPr>
              <w:p w14:paraId="383E324B" w14:textId="77777777" w:rsidR="004465AC" w:rsidRPr="00717C2C" w:rsidRDefault="000A06B6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811616131" w:displacedByCustomXml="next"/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206239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33826270" w:edGrp="everyone" w:displacedByCustomXml="prev"/>
            <w:tc>
              <w:tcPr>
                <w:tcW w:w="802" w:type="dxa"/>
                <w:shd w:val="clear" w:color="auto" w:fill="auto"/>
                <w:vAlign w:val="bottom"/>
              </w:tcPr>
              <w:p w14:paraId="451C2B35" w14:textId="77777777" w:rsidR="004465AC" w:rsidRPr="00717C2C" w:rsidRDefault="00706BBA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433826270" w:displacedByCustomXml="next"/>
          </w:sdtContent>
        </w:sdt>
      </w:tr>
      <w:tr w:rsidR="00706BBA" w:rsidRPr="00120938" w14:paraId="56A00DB1" w14:textId="77777777" w:rsidTr="00717C2C">
        <w:trPr>
          <w:trHeight w:val="284"/>
        </w:trPr>
        <w:tc>
          <w:tcPr>
            <w:tcW w:w="7418" w:type="dxa"/>
            <w:shd w:val="clear" w:color="auto" w:fill="auto"/>
            <w:vAlign w:val="bottom"/>
          </w:tcPr>
          <w:p w14:paraId="2A2A1D13" w14:textId="77777777" w:rsidR="00706BBA" w:rsidRPr="00717C2C" w:rsidRDefault="00706BBA" w:rsidP="00706BBA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 w:rsidRPr="00717C2C">
              <w:rPr>
                <w:rFonts w:ascii="Arial" w:hAnsi="Arial" w:cs="Arial"/>
                <w:sz w:val="16"/>
                <w:szCs w:val="20"/>
              </w:rPr>
              <w:t>Ausschuss / Neufertigung notwendig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3097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27880035" w:edGrp="everyone" w:displacedByCustomXml="prev"/>
            <w:tc>
              <w:tcPr>
                <w:tcW w:w="992" w:type="dxa"/>
                <w:shd w:val="clear" w:color="auto" w:fill="auto"/>
                <w:vAlign w:val="bottom"/>
              </w:tcPr>
              <w:p w14:paraId="2CAA35D3" w14:textId="77777777" w:rsidR="00706BBA" w:rsidRDefault="00706BBA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927880035" w:displacedByCustomXml="next"/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154281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7767018" w:edGrp="everyone" w:displacedByCustomXml="prev"/>
            <w:tc>
              <w:tcPr>
                <w:tcW w:w="802" w:type="dxa"/>
                <w:shd w:val="clear" w:color="auto" w:fill="auto"/>
                <w:vAlign w:val="bottom"/>
              </w:tcPr>
              <w:p w14:paraId="18DFA3EA" w14:textId="77777777" w:rsidR="00706BBA" w:rsidRDefault="00706BBA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327767018" w:displacedByCustomXml="next"/>
          </w:sdtContent>
        </w:sdt>
      </w:tr>
      <w:tr w:rsidR="004465AC" w:rsidRPr="00120938" w14:paraId="4F4BF199" w14:textId="77777777" w:rsidTr="00717C2C">
        <w:trPr>
          <w:trHeight w:val="284"/>
        </w:trPr>
        <w:tc>
          <w:tcPr>
            <w:tcW w:w="7418" w:type="dxa"/>
            <w:shd w:val="clear" w:color="auto" w:fill="auto"/>
            <w:vAlign w:val="bottom"/>
          </w:tcPr>
          <w:p w14:paraId="553A164B" w14:textId="77777777" w:rsidR="004465AC" w:rsidRPr="00717C2C" w:rsidRDefault="00706BBA" w:rsidP="00706BBA">
            <w:pPr>
              <w:spacing w:line="276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Prüfberichtpflichtig </w:t>
            </w:r>
            <w:permStart w:id="812594980" w:edGrp="everyone"/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 </w:t>
            </w:r>
            <w:permEnd w:id="812594980"/>
          </w:p>
        </w:tc>
        <w:sdt>
          <w:sdtPr>
            <w:rPr>
              <w:rFonts w:ascii="Arial" w:hAnsi="Arial" w:cs="Arial"/>
              <w:sz w:val="16"/>
              <w:szCs w:val="20"/>
            </w:rPr>
            <w:id w:val="139115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4462185" w:edGrp="everyone" w:displacedByCustomXml="prev"/>
            <w:tc>
              <w:tcPr>
                <w:tcW w:w="992" w:type="dxa"/>
                <w:shd w:val="clear" w:color="auto" w:fill="auto"/>
                <w:vAlign w:val="bottom"/>
              </w:tcPr>
              <w:p w14:paraId="307610AA" w14:textId="77777777" w:rsidR="004465AC" w:rsidRPr="00717C2C" w:rsidRDefault="00B4504C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854462185" w:displacedByCustomXml="next"/>
          </w:sdtContent>
        </w:sdt>
        <w:sdt>
          <w:sdtPr>
            <w:rPr>
              <w:rFonts w:ascii="Arial" w:hAnsi="Arial" w:cs="Arial"/>
              <w:sz w:val="16"/>
              <w:szCs w:val="20"/>
            </w:rPr>
            <w:id w:val="-19932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48310193" w:edGrp="everyone" w:displacedByCustomXml="prev"/>
            <w:tc>
              <w:tcPr>
                <w:tcW w:w="802" w:type="dxa"/>
                <w:shd w:val="clear" w:color="auto" w:fill="auto"/>
                <w:vAlign w:val="bottom"/>
              </w:tcPr>
              <w:p w14:paraId="3C6A264B" w14:textId="77777777" w:rsidR="004465AC" w:rsidRPr="00717C2C" w:rsidRDefault="00706BBA" w:rsidP="004465AC">
                <w:pPr>
                  <w:spacing w:line="276" w:lineRule="auto"/>
                  <w:jc w:val="center"/>
                  <w:rPr>
                    <w:rFonts w:ascii="Arial" w:hAnsi="Arial" w:cs="Arial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p>
            </w:tc>
            <w:permEnd w:id="1748310193" w:displacedByCustomXml="next"/>
          </w:sdtContent>
        </w:sdt>
      </w:tr>
      <w:tr w:rsidR="00BA772E" w:rsidRPr="00120938" w14:paraId="2D8C36E5" w14:textId="77777777" w:rsidTr="000A0529">
        <w:trPr>
          <w:trHeight w:val="550"/>
        </w:trPr>
        <w:tc>
          <w:tcPr>
            <w:tcW w:w="9212" w:type="dxa"/>
            <w:gridSpan w:val="3"/>
            <w:shd w:val="clear" w:color="auto" w:fill="auto"/>
          </w:tcPr>
          <w:p w14:paraId="2F805911" w14:textId="77777777" w:rsidR="00BA772E" w:rsidRDefault="002A3301" w:rsidP="002A3301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Vorsch</w:t>
            </w:r>
            <w:r w:rsidR="00BA772E" w:rsidRPr="00717C2C">
              <w:rPr>
                <w:rFonts w:ascii="Arial" w:hAnsi="Arial" w:cs="Arial"/>
                <w:b/>
                <w:sz w:val="16"/>
                <w:szCs w:val="20"/>
              </w:rPr>
              <w:t>lag für Nacharbeit:</w:t>
            </w:r>
          </w:p>
          <w:p w14:paraId="69E5BCE3" w14:textId="77777777" w:rsidR="000E7394" w:rsidRPr="002A3301" w:rsidRDefault="00361A44" w:rsidP="002A3301">
            <w:pPr>
              <w:spacing w:line="276" w:lineRule="auto"/>
              <w:rPr>
                <w:rFonts w:ascii="Arial" w:hAnsi="Arial" w:cs="Arial"/>
                <w:sz w:val="20"/>
              </w:rPr>
            </w:pPr>
            <w:permStart w:id="989939881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</w:t>
            </w:r>
            <w:permEnd w:id="989939881"/>
          </w:p>
        </w:tc>
      </w:tr>
      <w:tr w:rsidR="000A0529" w:rsidRPr="00120938" w14:paraId="6B55A143" w14:textId="77777777" w:rsidTr="00A4619D">
        <w:trPr>
          <w:trHeight w:val="367"/>
        </w:trPr>
        <w:tc>
          <w:tcPr>
            <w:tcW w:w="9212" w:type="dxa"/>
            <w:gridSpan w:val="3"/>
            <w:shd w:val="clear" w:color="auto" w:fill="auto"/>
          </w:tcPr>
          <w:p w14:paraId="7722AE47" w14:textId="77777777" w:rsidR="000A0529" w:rsidRDefault="000A0529" w:rsidP="002A3301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Hinweis:</w:t>
            </w:r>
          </w:p>
          <w:p w14:paraId="0884D7C0" w14:textId="77777777" w:rsidR="000A0529" w:rsidRDefault="000A0529" w:rsidP="002A3301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permStart w:id="752703327" w:edGrp="everyone"/>
            <w:r w:rsidRPr="00361A44">
              <w:rPr>
                <w:rFonts w:ascii="Arial" w:hAnsi="Arial" w:cs="Arial"/>
                <w:sz w:val="20"/>
              </w:rPr>
              <w:t xml:space="preserve">                           </w:t>
            </w:r>
            <w:permEnd w:id="752703327"/>
          </w:p>
        </w:tc>
      </w:tr>
      <w:tr w:rsidR="000E7394" w:rsidRPr="00120938" w14:paraId="51BD5CD8" w14:textId="77777777" w:rsidTr="0053732F">
        <w:trPr>
          <w:trHeight w:val="629"/>
        </w:trPr>
        <w:tc>
          <w:tcPr>
            <w:tcW w:w="9212" w:type="dxa"/>
            <w:gridSpan w:val="3"/>
            <w:shd w:val="clear" w:color="auto" w:fill="auto"/>
          </w:tcPr>
          <w:p w14:paraId="4F18703D" w14:textId="77777777" w:rsidR="000E7394" w:rsidRDefault="002A3301" w:rsidP="002A3301">
            <w:pPr>
              <w:spacing w:line="276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A3301">
              <w:rPr>
                <w:rFonts w:ascii="Arial" w:hAnsi="Arial" w:cs="Arial"/>
                <w:b/>
                <w:sz w:val="16"/>
                <w:szCs w:val="20"/>
              </w:rPr>
              <w:t>Freigabe:</w:t>
            </w:r>
          </w:p>
          <w:permStart w:id="46549256" w:edGrp="everyone" w:displacedByCustomXml="next"/>
          <w:sdt>
            <w:sdtPr>
              <w:rPr>
                <w:rFonts w:ascii="Arial" w:hAnsi="Arial" w:cs="Arial"/>
                <w:b/>
                <w:sz w:val="16"/>
                <w:szCs w:val="20"/>
              </w:rPr>
              <w:alias w:val="Freigabe durch"/>
              <w:tag w:val="Freigabe durch:"/>
              <w:id w:val="-2045890600"/>
              <w:docPartList>
                <w:docPartGallery w:val="Quick Parts"/>
              </w:docPartList>
            </w:sdtPr>
            <w:sdtEndPr/>
            <w:sdtContent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262"/>
                  <w:gridCol w:w="4724"/>
                </w:tblGrid>
                <w:tr w:rsidR="000A06B6" w:rsidRPr="00120938" w14:paraId="45680A68" w14:textId="77777777" w:rsidTr="0053732F">
                  <w:trPr>
                    <w:trHeight w:val="284"/>
                  </w:trPr>
                  <w:tc>
                    <w:tcPr>
                      <w:tcW w:w="4368" w:type="dxa"/>
                      <w:shd w:val="clear" w:color="auto" w:fill="auto"/>
                      <w:vAlign w:val="center"/>
                    </w:tcPr>
                    <w:p w14:paraId="7796B963" w14:textId="41E659FF" w:rsidR="000A06B6" w:rsidRPr="0053732F" w:rsidRDefault="000A06B6" w:rsidP="000A06B6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Name:</w:t>
                      </w:r>
                      <w:r w:rsidR="0055712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4844" w:type="dxa"/>
                      <w:shd w:val="clear" w:color="auto" w:fill="auto"/>
                      <w:vAlign w:val="center"/>
                    </w:tcPr>
                    <w:p w14:paraId="6C52F403" w14:textId="18342ACB" w:rsidR="000A06B6" w:rsidRPr="002A3301" w:rsidRDefault="000A06B6" w:rsidP="000A06B6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Tel.:</w:t>
                      </w:r>
                      <w:r w:rsidR="0055712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</w:tc>
                </w:tr>
                <w:tr w:rsidR="000A06B6" w:rsidRPr="00590671" w14:paraId="7139CF14" w14:textId="77777777" w:rsidTr="0053732F">
                  <w:trPr>
                    <w:trHeight w:val="284"/>
                  </w:trPr>
                  <w:tc>
                    <w:tcPr>
                      <w:tcW w:w="4368" w:type="dxa"/>
                      <w:shd w:val="clear" w:color="auto" w:fill="auto"/>
                      <w:vAlign w:val="center"/>
                    </w:tcPr>
                    <w:p w14:paraId="4364003D" w14:textId="6B832AEC" w:rsidR="000A06B6" w:rsidRPr="002A3301" w:rsidRDefault="000A06B6" w:rsidP="000A06B6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Abt.:</w:t>
                      </w:r>
                      <w:r w:rsidR="00557125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</w:t>
                      </w:r>
                    </w:p>
                  </w:tc>
                  <w:tc>
                    <w:tcPr>
                      <w:tcW w:w="4844" w:type="dxa"/>
                      <w:shd w:val="clear" w:color="auto" w:fill="auto"/>
                      <w:vAlign w:val="center"/>
                    </w:tcPr>
                    <w:p w14:paraId="6E69F06F" w14:textId="27BD25BF" w:rsidR="000A06B6" w:rsidRPr="00BB4462" w:rsidRDefault="000A06B6" w:rsidP="000A06B6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en-US"/>
                        </w:rPr>
                      </w:pPr>
                      <w:r w:rsidRPr="00BB4462">
                        <w:rPr>
                          <w:rFonts w:ascii="Arial" w:hAnsi="Arial" w:cs="Arial"/>
                          <w:b/>
                          <w:sz w:val="16"/>
                          <w:szCs w:val="20"/>
                          <w:lang w:val="en-US"/>
                        </w:rPr>
                        <w:t>Email:</w:t>
                      </w:r>
                      <w:r w:rsidR="00557125">
                        <w:rPr>
                          <w:rFonts w:ascii="Arial" w:hAnsi="Arial" w:cs="Arial"/>
                          <w:b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</w:p>
                  </w:tc>
                </w:tr>
              </w:tbl>
              <w:p w14:paraId="51CA1CBD" w14:textId="5043039A" w:rsidR="002A3301" w:rsidRPr="002A3301" w:rsidRDefault="00557125" w:rsidP="0053732F">
                <w:pPr>
                  <w:spacing w:line="276" w:lineRule="auto"/>
                  <w:rPr>
                    <w:rFonts w:ascii="Arial" w:hAnsi="Arial" w:cs="Arial"/>
                    <w:b/>
                    <w:sz w:val="16"/>
                    <w:szCs w:val="20"/>
                  </w:rPr>
                </w:pPr>
              </w:p>
            </w:sdtContent>
          </w:sdt>
          <w:permEnd w:id="46549256" w:displacedByCustomXml="prev"/>
        </w:tc>
      </w:tr>
    </w:tbl>
    <w:p w14:paraId="689FB0AB" w14:textId="77777777" w:rsidR="00A4619D" w:rsidRPr="00F443ED" w:rsidRDefault="00B13FDF" w:rsidP="00F443ED">
      <w:pPr>
        <w:jc w:val="center"/>
        <w:rPr>
          <w:rFonts w:ascii="Arial" w:hAnsi="Arial" w:cs="Arial"/>
          <w:i/>
          <w:sz w:val="16"/>
          <w:szCs w:val="16"/>
        </w:rPr>
      </w:pPr>
      <w:r w:rsidRPr="007E74C3">
        <w:rPr>
          <w:rFonts w:ascii="Arial" w:hAnsi="Arial" w:cs="Arial"/>
          <w:i/>
          <w:sz w:val="16"/>
          <w:szCs w:val="16"/>
        </w:rPr>
        <w:t>Dieses Dokument ist generell</w:t>
      </w:r>
      <w:r w:rsidR="004F4E13">
        <w:rPr>
          <w:rFonts w:ascii="Arial" w:hAnsi="Arial" w:cs="Arial"/>
          <w:i/>
          <w:sz w:val="16"/>
          <w:szCs w:val="16"/>
        </w:rPr>
        <w:t xml:space="preserve"> bei</w:t>
      </w:r>
      <w:r w:rsidR="004E0827" w:rsidRPr="007E74C3">
        <w:rPr>
          <w:rFonts w:ascii="Arial" w:hAnsi="Arial" w:cs="Arial"/>
          <w:i/>
          <w:sz w:val="16"/>
          <w:szCs w:val="16"/>
        </w:rPr>
        <w:t xml:space="preserve"> SW, Abt. QS-WE zu archivieren</w:t>
      </w:r>
      <w:r w:rsidR="003A0F3F" w:rsidRPr="007E74C3">
        <w:rPr>
          <w:rFonts w:ascii="Arial" w:hAnsi="Arial" w:cs="Arial"/>
          <w:i/>
          <w:sz w:val="16"/>
          <w:szCs w:val="16"/>
        </w:rPr>
        <w:t xml:space="preserve">. Eine Kopie muß am Teil bis in die </w:t>
      </w:r>
      <w:r w:rsidR="00897F1E" w:rsidRPr="007E74C3">
        <w:rPr>
          <w:rFonts w:ascii="Arial" w:hAnsi="Arial" w:cs="Arial"/>
          <w:i/>
          <w:sz w:val="16"/>
          <w:szCs w:val="16"/>
        </w:rPr>
        <w:t>SW-</w:t>
      </w:r>
      <w:r w:rsidR="003A0F3F" w:rsidRPr="007E74C3">
        <w:rPr>
          <w:rFonts w:ascii="Arial" w:hAnsi="Arial" w:cs="Arial"/>
          <w:i/>
          <w:sz w:val="16"/>
          <w:szCs w:val="16"/>
        </w:rPr>
        <w:t>Montage verbleiben.</w:t>
      </w:r>
    </w:p>
    <w:sectPr w:rsidR="00A4619D" w:rsidRPr="00F443ED" w:rsidSect="00A4619D">
      <w:headerReference w:type="default" r:id="rId9"/>
      <w:footerReference w:type="default" r:id="rId10"/>
      <w:type w:val="continuous"/>
      <w:pgSz w:w="11906" w:h="16838"/>
      <w:pgMar w:top="476" w:right="1417" w:bottom="284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3A281" w14:textId="77777777" w:rsidR="00A775CD" w:rsidRDefault="00557125" w:rsidP="00B008B4">
      <w:r>
        <w:separator/>
      </w:r>
    </w:p>
  </w:endnote>
  <w:endnote w:type="continuationSeparator" w:id="0">
    <w:p w14:paraId="104EDC82" w14:textId="77777777" w:rsidR="00A775CD" w:rsidRDefault="00557125" w:rsidP="00B0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3969"/>
      <w:gridCol w:w="2977"/>
      <w:gridCol w:w="1276"/>
      <w:gridCol w:w="1134"/>
    </w:tblGrid>
    <w:tr w:rsidR="00F443ED" w:rsidRPr="00A77579" w14:paraId="18F9BD9A" w14:textId="77777777" w:rsidTr="00B92BC9">
      <w:trPr>
        <w:trHeight w:hRule="exact" w:val="142"/>
      </w:trPr>
      <w:tc>
        <w:tcPr>
          <w:tcW w:w="3969" w:type="dxa"/>
          <w:vMerge w:val="restart"/>
          <w:shd w:val="clear" w:color="auto" w:fill="auto"/>
        </w:tcPr>
        <w:p w14:paraId="30D96EB0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2977" w:type="dxa"/>
          <w:vMerge w:val="restart"/>
          <w:shd w:val="clear" w:color="auto" w:fill="auto"/>
        </w:tcPr>
        <w:p w14:paraId="20781674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Dieses Dokument unterliegt in gedruckter</w:t>
          </w:r>
        </w:p>
        <w:p w14:paraId="3A0222AD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Form keinem Änderungsdienst. Bitte beachten</w:t>
          </w:r>
        </w:p>
        <w:p w14:paraId="7EF92C12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Sie die aktuellen Unterlagen auf den Rechnern.</w:t>
          </w:r>
        </w:p>
      </w:tc>
      <w:tc>
        <w:tcPr>
          <w:tcW w:w="1276" w:type="dxa"/>
          <w:tcBorders>
            <w:bottom w:val="single" w:sz="2" w:space="0" w:color="auto"/>
          </w:tcBorders>
          <w:shd w:val="clear" w:color="auto" w:fill="auto"/>
          <w:vAlign w:val="center"/>
        </w:tcPr>
        <w:p w14:paraId="381CBDF4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100" w:afterAutospacing="1"/>
            <w:ind w:left="-23" w:hanging="85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AUSGABESTAND</w:t>
          </w:r>
        </w:p>
      </w:tc>
      <w:tc>
        <w:tcPr>
          <w:tcW w:w="1134" w:type="dxa"/>
          <w:tcBorders>
            <w:bottom w:val="single" w:sz="2" w:space="0" w:color="auto"/>
          </w:tcBorders>
          <w:shd w:val="clear" w:color="auto" w:fill="auto"/>
          <w:vAlign w:val="center"/>
        </w:tcPr>
        <w:p w14:paraId="41B00698" w14:textId="3EF86B63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100" w:afterAutospacing="1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>
            <w:rPr>
              <w:rFonts w:ascii="Frutiger Next LT W1G" w:hAnsi="Frutiger Next LT W1G" w:cs="Frutiger 45 Light"/>
              <w:color w:val="auto"/>
              <w:sz w:val="13"/>
              <w:szCs w:val="13"/>
            </w:rPr>
            <w:t>1</w:t>
          </w:r>
          <w:r w:rsidR="00557125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3</w:t>
          </w:r>
          <w:r>
            <w:rPr>
              <w:rFonts w:ascii="Frutiger Next LT W1G" w:hAnsi="Frutiger Next LT W1G" w:cs="Frutiger 45 Light"/>
              <w:color w:val="auto"/>
              <w:sz w:val="13"/>
              <w:szCs w:val="13"/>
            </w:rPr>
            <w:t>.12.20</w:t>
          </w:r>
          <w:r w:rsidR="00557125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21</w:t>
          </w:r>
        </w:p>
      </w:tc>
    </w:tr>
    <w:tr w:rsidR="00F443ED" w:rsidRPr="00A77579" w14:paraId="16CEC4B2" w14:textId="77777777" w:rsidTr="00B92BC9">
      <w:trPr>
        <w:trHeight w:hRule="exact" w:val="142"/>
      </w:trPr>
      <w:tc>
        <w:tcPr>
          <w:tcW w:w="3969" w:type="dxa"/>
          <w:vMerge/>
          <w:shd w:val="clear" w:color="auto" w:fill="auto"/>
        </w:tcPr>
        <w:p w14:paraId="3FEB8241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2977" w:type="dxa"/>
          <w:vMerge/>
          <w:shd w:val="clear" w:color="auto" w:fill="auto"/>
        </w:tcPr>
        <w:p w14:paraId="48F0D220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1276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59B9FFA6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ind w:hanging="108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ÄNDERUNGSSTAND</w:t>
          </w:r>
        </w:p>
      </w:tc>
      <w:tc>
        <w:tcPr>
          <w:tcW w:w="1134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F915DF8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</w:tr>
    <w:tr w:rsidR="00F443ED" w:rsidRPr="00A77579" w14:paraId="36D0728F" w14:textId="77777777" w:rsidTr="00B92BC9">
      <w:trPr>
        <w:trHeight w:hRule="exact" w:val="142"/>
      </w:trPr>
      <w:tc>
        <w:tcPr>
          <w:tcW w:w="3969" w:type="dxa"/>
          <w:vMerge/>
          <w:shd w:val="clear" w:color="auto" w:fill="auto"/>
        </w:tcPr>
        <w:p w14:paraId="155C8CBA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2977" w:type="dxa"/>
          <w:vMerge/>
          <w:shd w:val="clear" w:color="auto" w:fill="auto"/>
        </w:tcPr>
        <w:p w14:paraId="1A8F678E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1276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0A847DF8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ind w:hanging="108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ABTEILUNG</w:t>
          </w:r>
        </w:p>
      </w:tc>
      <w:tc>
        <w:tcPr>
          <w:tcW w:w="1134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17E13C3B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>
            <w:rPr>
              <w:rFonts w:ascii="Frutiger Next LT W1G" w:hAnsi="Frutiger Next LT W1G" w:cs="Frutiger 45 Light"/>
              <w:color w:val="auto"/>
              <w:sz w:val="13"/>
              <w:szCs w:val="13"/>
            </w:rPr>
            <w:t xml:space="preserve"> Einkauf</w:t>
          </w:r>
        </w:p>
      </w:tc>
    </w:tr>
    <w:tr w:rsidR="00F443ED" w:rsidRPr="00A77579" w14:paraId="0F60CB1F" w14:textId="77777777" w:rsidTr="00B92BC9">
      <w:trPr>
        <w:trHeight w:hRule="exact" w:val="142"/>
      </w:trPr>
      <w:tc>
        <w:tcPr>
          <w:tcW w:w="3969" w:type="dxa"/>
          <w:vMerge/>
          <w:shd w:val="clear" w:color="auto" w:fill="auto"/>
        </w:tcPr>
        <w:p w14:paraId="75C7AA98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2977" w:type="dxa"/>
          <w:vMerge/>
          <w:shd w:val="clear" w:color="auto" w:fill="auto"/>
        </w:tcPr>
        <w:p w14:paraId="07E87079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1276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7B2F911E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ind w:hanging="108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BLATT</w:t>
          </w:r>
        </w:p>
      </w:tc>
      <w:tc>
        <w:tcPr>
          <w:tcW w:w="1134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6ADF30D2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begin"/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instrText xml:space="preserve"> PAGE   \* MERGEFORMAT </w:instrText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separate"/>
          </w:r>
          <w:r>
            <w:rPr>
              <w:rFonts w:ascii="Frutiger Next LT W1G" w:hAnsi="Frutiger Next LT W1G" w:cs="Frutiger 45 Light"/>
              <w:noProof/>
              <w:color w:val="auto"/>
              <w:sz w:val="13"/>
              <w:szCs w:val="13"/>
            </w:rPr>
            <w:t>1</w:t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end"/>
          </w:r>
        </w:p>
      </w:tc>
    </w:tr>
    <w:tr w:rsidR="00F443ED" w:rsidRPr="00A77579" w14:paraId="727E1DB2" w14:textId="77777777" w:rsidTr="00B92BC9">
      <w:trPr>
        <w:trHeight w:hRule="exact" w:val="142"/>
      </w:trPr>
      <w:tc>
        <w:tcPr>
          <w:tcW w:w="3969" w:type="dxa"/>
          <w:vMerge/>
          <w:shd w:val="clear" w:color="auto" w:fill="auto"/>
        </w:tcPr>
        <w:p w14:paraId="0F5D2E38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2977" w:type="dxa"/>
          <w:vMerge/>
          <w:shd w:val="clear" w:color="auto" w:fill="auto"/>
        </w:tcPr>
        <w:p w14:paraId="04C2D88A" w14:textId="77777777" w:rsidR="00F443ED" w:rsidRPr="00D420D8" w:rsidRDefault="00F443ED" w:rsidP="00B92BC9">
          <w:pPr>
            <w:pStyle w:val="EinfAbs"/>
            <w:tabs>
              <w:tab w:val="left" w:pos="500"/>
            </w:tabs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</w:p>
      </w:tc>
      <w:tc>
        <w:tcPr>
          <w:tcW w:w="1276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41F9D078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ind w:hanging="108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t>VON</w:t>
          </w:r>
        </w:p>
      </w:tc>
      <w:tc>
        <w:tcPr>
          <w:tcW w:w="1134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27BF5720" w14:textId="77777777" w:rsidR="00F443ED" w:rsidRPr="00D420D8" w:rsidRDefault="00F443ED" w:rsidP="00B92BC9">
          <w:pPr>
            <w:pStyle w:val="EinfAbs"/>
            <w:tabs>
              <w:tab w:val="left" w:pos="500"/>
            </w:tabs>
            <w:spacing w:before="100" w:beforeAutospacing="1" w:after="20"/>
            <w:rPr>
              <w:rFonts w:ascii="Frutiger Next LT W1G" w:hAnsi="Frutiger Next LT W1G" w:cs="Frutiger 45 Light"/>
              <w:color w:val="auto"/>
              <w:sz w:val="13"/>
              <w:szCs w:val="13"/>
            </w:rPr>
          </w:pP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begin"/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instrText xml:space="preserve"> NUMPAGES   \* MERGEFORMAT </w:instrText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separate"/>
          </w:r>
          <w:r>
            <w:rPr>
              <w:rFonts w:ascii="Frutiger Next LT W1G" w:hAnsi="Frutiger Next LT W1G" w:cs="Frutiger 45 Light"/>
              <w:noProof/>
              <w:color w:val="auto"/>
              <w:sz w:val="13"/>
              <w:szCs w:val="13"/>
            </w:rPr>
            <w:t>1</w:t>
          </w:r>
          <w:r w:rsidRPr="00D420D8">
            <w:rPr>
              <w:rFonts w:ascii="Frutiger Next LT W1G" w:hAnsi="Frutiger Next LT W1G" w:cs="Frutiger 45 Light"/>
              <w:color w:val="auto"/>
              <w:sz w:val="13"/>
              <w:szCs w:val="13"/>
            </w:rPr>
            <w:fldChar w:fldCharType="end"/>
          </w:r>
        </w:p>
      </w:tc>
    </w:tr>
  </w:tbl>
  <w:p w14:paraId="6B4622E8" w14:textId="77777777" w:rsidR="00DD5573" w:rsidRDefault="00DD55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FBF7C" w14:textId="77777777" w:rsidR="00A775CD" w:rsidRDefault="00557125" w:rsidP="00B008B4">
      <w:r>
        <w:separator/>
      </w:r>
    </w:p>
  </w:footnote>
  <w:footnote w:type="continuationSeparator" w:id="0">
    <w:p w14:paraId="701B131A" w14:textId="77777777" w:rsidR="00A775CD" w:rsidRDefault="00557125" w:rsidP="00B0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7BF7" w14:textId="17067AA8" w:rsidR="00DD5573" w:rsidRDefault="00557125">
    <w:pPr>
      <w:pStyle w:val="Kopfzeile"/>
    </w:pPr>
    <w:r w:rsidRPr="00361E64">
      <w:rPr>
        <w:b/>
        <w:bCs/>
      </w:rPr>
      <w:t xml:space="preserve">Dokument bitte an </w:t>
    </w:r>
    <w:hyperlink r:id="rId1" w:history="1">
      <w:r w:rsidRPr="00D67E90">
        <w:rPr>
          <w:rStyle w:val="Hyperlink"/>
          <w:b/>
          <w:bCs/>
        </w:rPr>
        <w:t>Sonderfreigaben@sw-machines.com</w:t>
      </w:r>
    </w:hyperlink>
    <w:r w:rsidRPr="00361E64">
      <w:rPr>
        <w:b/>
        <w:bCs/>
      </w:rPr>
      <w:t xml:space="preserve"> senden</w:t>
    </w:r>
    <w:r w:rsidR="00DD5573">
      <w:tab/>
    </w:r>
    <w:r w:rsidR="00F443ED">
      <w:rPr>
        <w:noProof/>
      </w:rPr>
      <w:drawing>
        <wp:inline distT="0" distB="0" distL="0" distR="0" wp14:anchorId="30C0295D" wp14:editId="56FFACD3">
          <wp:extent cx="1462405" cy="466725"/>
          <wp:effectExtent l="0" t="0" r="4445" b="9525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5BCB" w14:textId="77777777" w:rsidR="00F443ED" w:rsidRDefault="00F443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03AA9"/>
    <w:multiLevelType w:val="hybridMultilevel"/>
    <w:tmpl w:val="540A9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82E15"/>
    <w:multiLevelType w:val="hybridMultilevel"/>
    <w:tmpl w:val="F738B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tMO5HboEo0luH4/Moj3xo1i84nUjhVOosp59EszQ3RURG79JOrDGpgKSpVuwAiGZR+q4VGCyI6/N8HLlQAwU4w==" w:salt="/sLxYftcKtlEGB3B3sDlPw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942"/>
    <w:rsid w:val="00016895"/>
    <w:rsid w:val="00022572"/>
    <w:rsid w:val="0005096F"/>
    <w:rsid w:val="000618B7"/>
    <w:rsid w:val="00082723"/>
    <w:rsid w:val="000843C3"/>
    <w:rsid w:val="0008504D"/>
    <w:rsid w:val="00094B8B"/>
    <w:rsid w:val="00095D0C"/>
    <w:rsid w:val="000A0529"/>
    <w:rsid w:val="000A06B6"/>
    <w:rsid w:val="000A0F38"/>
    <w:rsid w:val="000B148B"/>
    <w:rsid w:val="000E37A9"/>
    <w:rsid w:val="000E7394"/>
    <w:rsid w:val="000E7607"/>
    <w:rsid w:val="000F4C08"/>
    <w:rsid w:val="001127DC"/>
    <w:rsid w:val="00117419"/>
    <w:rsid w:val="00120938"/>
    <w:rsid w:val="00133FFA"/>
    <w:rsid w:val="00157BAE"/>
    <w:rsid w:val="001A58D6"/>
    <w:rsid w:val="001B2B33"/>
    <w:rsid w:val="001C0891"/>
    <w:rsid w:val="001C199E"/>
    <w:rsid w:val="001C6968"/>
    <w:rsid w:val="001D1D2B"/>
    <w:rsid w:val="001E42E8"/>
    <w:rsid w:val="00211541"/>
    <w:rsid w:val="0021483B"/>
    <w:rsid w:val="00224245"/>
    <w:rsid w:val="00234D00"/>
    <w:rsid w:val="00254A4F"/>
    <w:rsid w:val="00257102"/>
    <w:rsid w:val="00260C2A"/>
    <w:rsid w:val="0026204C"/>
    <w:rsid w:val="00262956"/>
    <w:rsid w:val="002A00B8"/>
    <w:rsid w:val="002A29DB"/>
    <w:rsid w:val="002A3301"/>
    <w:rsid w:val="002A4CE3"/>
    <w:rsid w:val="002A695B"/>
    <w:rsid w:val="002C1E59"/>
    <w:rsid w:val="002C40B1"/>
    <w:rsid w:val="002E155C"/>
    <w:rsid w:val="002E21D2"/>
    <w:rsid w:val="002E7D21"/>
    <w:rsid w:val="00301F87"/>
    <w:rsid w:val="00303CED"/>
    <w:rsid w:val="00304426"/>
    <w:rsid w:val="00335FDB"/>
    <w:rsid w:val="00341EBD"/>
    <w:rsid w:val="00347D47"/>
    <w:rsid w:val="00361A44"/>
    <w:rsid w:val="00372E32"/>
    <w:rsid w:val="00373D95"/>
    <w:rsid w:val="00373EE7"/>
    <w:rsid w:val="00380145"/>
    <w:rsid w:val="0038480C"/>
    <w:rsid w:val="0039218C"/>
    <w:rsid w:val="003A0F3F"/>
    <w:rsid w:val="003A66E2"/>
    <w:rsid w:val="003E76CC"/>
    <w:rsid w:val="003F3FE8"/>
    <w:rsid w:val="003F43C7"/>
    <w:rsid w:val="003F4549"/>
    <w:rsid w:val="004047BE"/>
    <w:rsid w:val="00414D7F"/>
    <w:rsid w:val="004223A8"/>
    <w:rsid w:val="00423C7C"/>
    <w:rsid w:val="004263FD"/>
    <w:rsid w:val="0043121F"/>
    <w:rsid w:val="00431589"/>
    <w:rsid w:val="00440CBE"/>
    <w:rsid w:val="004465AC"/>
    <w:rsid w:val="00461681"/>
    <w:rsid w:val="004841FA"/>
    <w:rsid w:val="004B41D4"/>
    <w:rsid w:val="004B5DC9"/>
    <w:rsid w:val="004C4564"/>
    <w:rsid w:val="004D3942"/>
    <w:rsid w:val="004E0827"/>
    <w:rsid w:val="004E2B3C"/>
    <w:rsid w:val="004E4EBA"/>
    <w:rsid w:val="004F4E13"/>
    <w:rsid w:val="00524C0B"/>
    <w:rsid w:val="0053732F"/>
    <w:rsid w:val="005415C0"/>
    <w:rsid w:val="00545216"/>
    <w:rsid w:val="00546056"/>
    <w:rsid w:val="00546D19"/>
    <w:rsid w:val="00551AF8"/>
    <w:rsid w:val="00560FEA"/>
    <w:rsid w:val="00563843"/>
    <w:rsid w:val="0057080E"/>
    <w:rsid w:val="00570C12"/>
    <w:rsid w:val="00595614"/>
    <w:rsid w:val="005A4363"/>
    <w:rsid w:val="005A7EC1"/>
    <w:rsid w:val="005B5C52"/>
    <w:rsid w:val="005D2D69"/>
    <w:rsid w:val="005D57BE"/>
    <w:rsid w:val="005E3609"/>
    <w:rsid w:val="005E45F7"/>
    <w:rsid w:val="005F4AC1"/>
    <w:rsid w:val="00610CD0"/>
    <w:rsid w:val="00612A6F"/>
    <w:rsid w:val="00613CD3"/>
    <w:rsid w:val="00613EBF"/>
    <w:rsid w:val="00664B15"/>
    <w:rsid w:val="006767FC"/>
    <w:rsid w:val="00681D49"/>
    <w:rsid w:val="006A7BEA"/>
    <w:rsid w:val="006C47AB"/>
    <w:rsid w:val="006C6749"/>
    <w:rsid w:val="00700456"/>
    <w:rsid w:val="00706BBA"/>
    <w:rsid w:val="00717C2C"/>
    <w:rsid w:val="0073348D"/>
    <w:rsid w:val="007360F4"/>
    <w:rsid w:val="007372D9"/>
    <w:rsid w:val="00747BC0"/>
    <w:rsid w:val="0075710F"/>
    <w:rsid w:val="00757B00"/>
    <w:rsid w:val="007728FF"/>
    <w:rsid w:val="007755CA"/>
    <w:rsid w:val="00777CE8"/>
    <w:rsid w:val="007B3CE0"/>
    <w:rsid w:val="007C39D5"/>
    <w:rsid w:val="007C73EF"/>
    <w:rsid w:val="007E5CFB"/>
    <w:rsid w:val="007E74C3"/>
    <w:rsid w:val="007F26A3"/>
    <w:rsid w:val="007F3804"/>
    <w:rsid w:val="00802A6B"/>
    <w:rsid w:val="00823800"/>
    <w:rsid w:val="00826CCA"/>
    <w:rsid w:val="008503B5"/>
    <w:rsid w:val="00855E9A"/>
    <w:rsid w:val="00874FBF"/>
    <w:rsid w:val="00893AF6"/>
    <w:rsid w:val="00897F1E"/>
    <w:rsid w:val="008B09DF"/>
    <w:rsid w:val="008B258E"/>
    <w:rsid w:val="008B3EA2"/>
    <w:rsid w:val="008C519D"/>
    <w:rsid w:val="008D3137"/>
    <w:rsid w:val="008D7295"/>
    <w:rsid w:val="008E4109"/>
    <w:rsid w:val="008E7DE5"/>
    <w:rsid w:val="008F4E08"/>
    <w:rsid w:val="00900530"/>
    <w:rsid w:val="0090185A"/>
    <w:rsid w:val="00927B03"/>
    <w:rsid w:val="009309EA"/>
    <w:rsid w:val="00931079"/>
    <w:rsid w:val="00933F0A"/>
    <w:rsid w:val="00947BFE"/>
    <w:rsid w:val="00950B9C"/>
    <w:rsid w:val="00956BDF"/>
    <w:rsid w:val="00987664"/>
    <w:rsid w:val="00992510"/>
    <w:rsid w:val="009C61C6"/>
    <w:rsid w:val="009E601D"/>
    <w:rsid w:val="00A1006A"/>
    <w:rsid w:val="00A2633D"/>
    <w:rsid w:val="00A3342D"/>
    <w:rsid w:val="00A4619D"/>
    <w:rsid w:val="00A4641D"/>
    <w:rsid w:val="00A565BF"/>
    <w:rsid w:val="00A57FA0"/>
    <w:rsid w:val="00A67CEB"/>
    <w:rsid w:val="00A70A38"/>
    <w:rsid w:val="00A9416E"/>
    <w:rsid w:val="00A950F4"/>
    <w:rsid w:val="00AB1680"/>
    <w:rsid w:val="00AB4193"/>
    <w:rsid w:val="00AB7548"/>
    <w:rsid w:val="00AE0427"/>
    <w:rsid w:val="00B008B4"/>
    <w:rsid w:val="00B0486D"/>
    <w:rsid w:val="00B07EA8"/>
    <w:rsid w:val="00B13FDF"/>
    <w:rsid w:val="00B309AB"/>
    <w:rsid w:val="00B40C70"/>
    <w:rsid w:val="00B41BF1"/>
    <w:rsid w:val="00B4504C"/>
    <w:rsid w:val="00B51154"/>
    <w:rsid w:val="00B529D6"/>
    <w:rsid w:val="00B741AD"/>
    <w:rsid w:val="00B87926"/>
    <w:rsid w:val="00B91C92"/>
    <w:rsid w:val="00B9334B"/>
    <w:rsid w:val="00B97C4A"/>
    <w:rsid w:val="00BA132D"/>
    <w:rsid w:val="00BA772E"/>
    <w:rsid w:val="00BB1699"/>
    <w:rsid w:val="00BB66E0"/>
    <w:rsid w:val="00BC0DC2"/>
    <w:rsid w:val="00BC1F37"/>
    <w:rsid w:val="00BD6128"/>
    <w:rsid w:val="00BE1305"/>
    <w:rsid w:val="00BE1D2B"/>
    <w:rsid w:val="00BE1D4F"/>
    <w:rsid w:val="00C22EB8"/>
    <w:rsid w:val="00C44E82"/>
    <w:rsid w:val="00C55F5D"/>
    <w:rsid w:val="00C5702C"/>
    <w:rsid w:val="00C75487"/>
    <w:rsid w:val="00C77A05"/>
    <w:rsid w:val="00CA2560"/>
    <w:rsid w:val="00CA2B2A"/>
    <w:rsid w:val="00CC3CDE"/>
    <w:rsid w:val="00CF620A"/>
    <w:rsid w:val="00CF7B27"/>
    <w:rsid w:val="00D02A52"/>
    <w:rsid w:val="00D243F1"/>
    <w:rsid w:val="00D421E5"/>
    <w:rsid w:val="00D65D57"/>
    <w:rsid w:val="00D74A45"/>
    <w:rsid w:val="00D8100C"/>
    <w:rsid w:val="00D86393"/>
    <w:rsid w:val="00D932DC"/>
    <w:rsid w:val="00DD5573"/>
    <w:rsid w:val="00DF477D"/>
    <w:rsid w:val="00DF4AE9"/>
    <w:rsid w:val="00DF56E3"/>
    <w:rsid w:val="00E142E2"/>
    <w:rsid w:val="00E60115"/>
    <w:rsid w:val="00E72261"/>
    <w:rsid w:val="00E81C60"/>
    <w:rsid w:val="00E862D3"/>
    <w:rsid w:val="00EA218D"/>
    <w:rsid w:val="00EA4C54"/>
    <w:rsid w:val="00EA5B3F"/>
    <w:rsid w:val="00EB09CE"/>
    <w:rsid w:val="00EB474A"/>
    <w:rsid w:val="00EC00F9"/>
    <w:rsid w:val="00EE0E83"/>
    <w:rsid w:val="00EE23B0"/>
    <w:rsid w:val="00EE710C"/>
    <w:rsid w:val="00EF5E2C"/>
    <w:rsid w:val="00F05B3D"/>
    <w:rsid w:val="00F0781F"/>
    <w:rsid w:val="00F1292E"/>
    <w:rsid w:val="00F22D3C"/>
    <w:rsid w:val="00F361CB"/>
    <w:rsid w:val="00F443ED"/>
    <w:rsid w:val="00F744C7"/>
    <w:rsid w:val="00F82737"/>
    <w:rsid w:val="00F97686"/>
    <w:rsid w:val="00FA5EDF"/>
    <w:rsid w:val="00FC32FA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6FD9CD50"/>
  <w15:docId w15:val="{F2425416-AF7E-4C1D-9348-AE3B7C2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81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VGessner">
    <w:name w:val="V.Gessner"/>
    <w:semiHidden/>
    <w:rsid w:val="00F0781F"/>
    <w:rPr>
      <w:rFonts w:ascii="Arial" w:hAnsi="Arial" w:cs="Arial"/>
      <w:color w:val="000080"/>
      <w:sz w:val="20"/>
      <w:szCs w:val="20"/>
    </w:rPr>
  </w:style>
  <w:style w:type="paragraph" w:styleId="StandardWeb">
    <w:name w:val="Normal (Web)"/>
    <w:basedOn w:val="Standard"/>
    <w:rsid w:val="00A9416E"/>
    <w:pPr>
      <w:spacing w:before="100" w:beforeAutospacing="1" w:after="100" w:afterAutospacing="1"/>
    </w:pPr>
  </w:style>
  <w:style w:type="character" w:styleId="Hyperlink">
    <w:name w:val="Hyperlink"/>
    <w:rsid w:val="005A7EC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008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008B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008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008B4"/>
    <w:rPr>
      <w:sz w:val="24"/>
      <w:szCs w:val="24"/>
    </w:rPr>
  </w:style>
  <w:style w:type="table" w:styleId="Tabellenraster">
    <w:name w:val="Table Grid"/>
    <w:basedOn w:val="NormaleTabelle"/>
    <w:rsid w:val="00B5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97C4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uzeileTEXT">
    <w:name w:val="Fußzeile_TEXT"/>
    <w:basedOn w:val="Fuzeile"/>
    <w:qFormat/>
    <w:rsid w:val="00B97C4A"/>
    <w:pPr>
      <w:tabs>
        <w:tab w:val="left" w:pos="500"/>
      </w:tabs>
      <w:spacing w:before="567"/>
      <w:jc w:val="center"/>
    </w:pPr>
    <w:rPr>
      <w:rFonts w:ascii="Frutiger Next LT W1G" w:hAnsi="Frutiger Next LT W1G" w:cs="Frutiger 45 Light"/>
      <w:sz w:val="13"/>
      <w:szCs w:val="13"/>
    </w:rPr>
  </w:style>
  <w:style w:type="character" w:styleId="Seitenzahl">
    <w:name w:val="page number"/>
    <w:rsid w:val="007E74C3"/>
  </w:style>
  <w:style w:type="paragraph" w:styleId="Sprechblasentext">
    <w:name w:val="Balloon Text"/>
    <w:basedOn w:val="Standard"/>
    <w:link w:val="SprechblasentextZchn"/>
    <w:rsid w:val="00DD5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D557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D5573"/>
    <w:rPr>
      <w:color w:val="808080"/>
    </w:rPr>
  </w:style>
  <w:style w:type="paragraph" w:styleId="Listenabsatz">
    <w:name w:val="List Paragraph"/>
    <w:basedOn w:val="Standard"/>
    <w:uiPriority w:val="34"/>
    <w:qFormat/>
    <w:rsid w:val="00AE0427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E81C60"/>
  </w:style>
  <w:style w:type="character" w:customStyle="1" w:styleId="berschrift1Zchn">
    <w:name w:val="Überschrift 1 Zchn"/>
    <w:basedOn w:val="Absatz-Standardschriftart"/>
    <w:link w:val="berschrift1"/>
    <w:rsid w:val="00E81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A">
    <w:name w:val="TA"/>
    <w:basedOn w:val="Absatz-Standardschriftart"/>
    <w:uiPriority w:val="1"/>
    <w:rsid w:val="00373D95"/>
    <w:rPr>
      <w:rFonts w:ascii="Arial" w:hAnsi="Arial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517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nderfreigaben@sw-machine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y\AppData\Roaming\Microsoft\Templates\NormalOl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4126-7DF9-4E77-A2DA-69E5A212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NormalOld.dotm</Template>
  <TotalTime>0</TotalTime>
  <Pages>1</Pages>
  <Words>281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Fertigungsauftragsnummer:                                                                                      03</vt:lpstr>
    </vt:vector>
  </TitlesOfParts>
  <Manager>Steffen Zey</Manager>
  <Company>Havlat GmbH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Fertigungsauftragsnummer:                                                                                      03</dc:title>
  <dc:creator>Steffen Zey</dc:creator>
  <cp:lastModifiedBy>Faisst, Christian</cp:lastModifiedBy>
  <cp:revision>35</cp:revision>
  <cp:lastPrinted>2018-11-23T10:57:00Z</cp:lastPrinted>
  <dcterms:created xsi:type="dcterms:W3CDTF">2018-11-13T10:36:00Z</dcterms:created>
  <dcterms:modified xsi:type="dcterms:W3CDTF">2021-12-16T10:55:00Z</dcterms:modified>
</cp:coreProperties>
</file>